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C2E0" w14:textId="69093A45" w:rsidR="00C83A81" w:rsidRDefault="00FD65A9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  <w:r w:rsidRPr="004A6005">
        <w:rPr>
          <w:rFonts w:ascii="DM Sans" w:hAnsi="DM Sans"/>
          <w:b/>
          <w:bCs/>
          <w:u w:val="single"/>
        </w:rPr>
        <w:t>Leapfrog Nursery School Fees 2025</w:t>
      </w:r>
    </w:p>
    <w:p w14:paraId="6819DAE7" w14:textId="77777777" w:rsidR="00EA516B" w:rsidRPr="00EA516B" w:rsidRDefault="00EA516B" w:rsidP="00255BC2">
      <w:pPr>
        <w:ind w:left="-567" w:right="-472"/>
        <w:jc w:val="center"/>
        <w:rPr>
          <w:rFonts w:ascii="DM Sans" w:hAnsi="DM Sans"/>
          <w:b/>
          <w:bCs/>
        </w:rPr>
      </w:pPr>
    </w:p>
    <w:p w14:paraId="00F9B603" w14:textId="222FC209" w:rsidR="00EA516B" w:rsidRDefault="00EA516B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  <w:r w:rsidRPr="00EA516B">
        <w:rPr>
          <w:rFonts w:ascii="DM Sans" w:hAnsi="DM Sans"/>
          <w:b/>
          <w:bCs/>
        </w:rPr>
        <w:t>To check your eligibility for the funded hours and tax-free account go to:</w:t>
      </w:r>
    </w:p>
    <w:p w14:paraId="5D49591C" w14:textId="153185B5" w:rsidR="00EA516B" w:rsidRDefault="00EA516B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  <w:hyperlink r:id="rId7" w:history="1">
        <w:r w:rsidRPr="00771531">
          <w:rPr>
            <w:rStyle w:val="Hyperlink"/>
            <w:rFonts w:ascii="DM Sans" w:hAnsi="DM Sans"/>
            <w:b/>
            <w:bCs/>
          </w:rPr>
          <w:t>www.childcarechoices.gov.uk</w:t>
        </w:r>
      </w:hyperlink>
    </w:p>
    <w:p w14:paraId="72E22A5C" w14:textId="1F9ED439" w:rsidR="00EA516B" w:rsidRPr="00EA516B" w:rsidRDefault="00EA516B" w:rsidP="00255BC2">
      <w:pPr>
        <w:ind w:left="-567" w:right="-472"/>
        <w:jc w:val="center"/>
        <w:rPr>
          <w:rFonts w:ascii="DM Sans" w:hAnsi="DM Sans"/>
          <w:b/>
          <w:bCs/>
        </w:rPr>
      </w:pPr>
      <w:r w:rsidRPr="00EA516B">
        <w:rPr>
          <w:rFonts w:ascii="DM Sans" w:hAnsi="DM Sans"/>
          <w:b/>
          <w:bCs/>
        </w:rPr>
        <w:t xml:space="preserve">Eligibility code must be received the term before your child starts and reconfirmed every 3 months </w:t>
      </w:r>
    </w:p>
    <w:p w14:paraId="15E7E188" w14:textId="77777777" w:rsidR="004A6005" w:rsidRPr="004A6005" w:rsidRDefault="004A6005" w:rsidP="00255BC2">
      <w:pPr>
        <w:ind w:left="-567" w:right="-472"/>
        <w:jc w:val="center"/>
        <w:rPr>
          <w:rFonts w:ascii="DM Sans" w:hAnsi="DM Sans"/>
          <w:b/>
          <w:bCs/>
          <w:u w:val="single"/>
        </w:rPr>
      </w:pPr>
    </w:p>
    <w:p w14:paraId="51D9660B" w14:textId="6B4285FA" w:rsidR="00FD65A9" w:rsidRDefault="00FD65A9" w:rsidP="00EA516B">
      <w:pPr>
        <w:ind w:left="-567" w:right="-472"/>
        <w:jc w:val="center"/>
        <w:rPr>
          <w:rFonts w:ascii="DM Sans" w:hAnsi="DM Sans"/>
        </w:rPr>
      </w:pPr>
      <w:r w:rsidRPr="00FD65A9">
        <w:rPr>
          <w:rFonts w:ascii="DM Sans" w:hAnsi="DM Sans"/>
        </w:rPr>
        <w:t>Our fee structure is in line with DFE guidance and is outlined</w:t>
      </w:r>
      <w:r w:rsidR="004A6005">
        <w:rPr>
          <w:rFonts w:ascii="DM Sans" w:hAnsi="DM Sans"/>
        </w:rPr>
        <w:t xml:space="preserve"> in the tables below.</w:t>
      </w:r>
    </w:p>
    <w:p w14:paraId="06BAD3E7" w14:textId="77777777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14442686" w14:textId="0D50094C" w:rsidR="00FD65A9" w:rsidRDefault="00FD65A9" w:rsidP="00FD65A9">
      <w:pPr>
        <w:ind w:left="-567" w:right="-472"/>
        <w:rPr>
          <w:rFonts w:ascii="DM Sans" w:hAnsi="DM Sans"/>
          <w:i/>
          <w:iCs/>
        </w:rPr>
      </w:pPr>
      <w:r w:rsidRPr="00FD65A9">
        <w:rPr>
          <w:rFonts w:ascii="DM Sans" w:hAnsi="DM Sans"/>
        </w:rPr>
        <w:t xml:space="preserve">Prices are shown weekly as we invoice termly. </w:t>
      </w:r>
      <w:r w:rsidR="004A6005" w:rsidRPr="00FD65A9">
        <w:rPr>
          <w:rFonts w:ascii="DM Sans" w:hAnsi="DM Sans"/>
        </w:rPr>
        <w:t>Therefore,</w:t>
      </w:r>
      <w:r w:rsidRPr="00FD65A9">
        <w:rPr>
          <w:rFonts w:ascii="DM Sans" w:hAnsi="DM Sans"/>
        </w:rPr>
        <w:t xml:space="preserve"> number of weeks vary per term.</w:t>
      </w:r>
      <w:r>
        <w:rPr>
          <w:rFonts w:ascii="DM Sans" w:hAnsi="DM Sans"/>
          <w:i/>
          <w:iCs/>
        </w:rPr>
        <w:t xml:space="preserve"> </w:t>
      </w:r>
      <w:r w:rsidRPr="00FD65A9">
        <w:rPr>
          <w:rFonts w:ascii="DM Sans" w:hAnsi="DM Sans"/>
        </w:rPr>
        <w:t>(Please see term dates for number of weeks, there are 38 weeks chargeable throughout the year)</w:t>
      </w:r>
      <w:r>
        <w:rPr>
          <w:rFonts w:ascii="DM Sans" w:hAnsi="DM Sans"/>
          <w:i/>
          <w:iCs/>
        </w:rPr>
        <w:t>.</w:t>
      </w:r>
    </w:p>
    <w:p w14:paraId="4723F042" w14:textId="77777777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48933DB0" w14:textId="153F48C8" w:rsidR="004A6005" w:rsidRPr="004A6005" w:rsidRDefault="00FD65A9" w:rsidP="00742145">
      <w:pPr>
        <w:ind w:left="-567" w:right="-472"/>
        <w:rPr>
          <w:rFonts w:ascii="DM Sans" w:hAnsi="DM Sans"/>
        </w:rPr>
      </w:pPr>
      <w:r w:rsidRPr="00FD65A9">
        <w:rPr>
          <w:rFonts w:ascii="DM Sans" w:hAnsi="DM Sans"/>
        </w:rPr>
        <w:t xml:space="preserve">We </w:t>
      </w:r>
      <w:r w:rsidRPr="004A6005">
        <w:rPr>
          <w:rFonts w:ascii="DM Sans" w:hAnsi="DM Sans"/>
        </w:rPr>
        <w:t>understand not all options are provided on this fee sheet and are happy to send you a quotation if needed.</w:t>
      </w:r>
    </w:p>
    <w:p w14:paraId="2667A2CF" w14:textId="77777777" w:rsidR="004A6005" w:rsidRDefault="004A6005" w:rsidP="00FD65A9">
      <w:pPr>
        <w:ind w:left="-567" w:right="-472"/>
        <w:rPr>
          <w:rFonts w:ascii="DM Sans" w:hAnsi="DM Sans"/>
        </w:rPr>
      </w:pPr>
    </w:p>
    <w:p w14:paraId="7FF1C146" w14:textId="232D33F7" w:rsidR="004A6005" w:rsidRDefault="004A6005" w:rsidP="00742145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>There are 6 main fee categori</w:t>
      </w:r>
      <w:r w:rsidR="00742145">
        <w:rPr>
          <w:rFonts w:ascii="DM Sans" w:hAnsi="DM Sans"/>
        </w:rPr>
        <w:t xml:space="preserve">es which take into your child’s age and your eligibility for funding. </w:t>
      </w:r>
      <w:r>
        <w:rPr>
          <w:rFonts w:ascii="DM Sans" w:hAnsi="DM Sans"/>
        </w:rPr>
        <w:t xml:space="preserve">Please see the relevant sections and page numbers as </w:t>
      </w:r>
      <w:r w:rsidR="00742145">
        <w:rPr>
          <w:rFonts w:ascii="DM Sans" w:hAnsi="DM Sans"/>
        </w:rPr>
        <w:t>follows.</w:t>
      </w:r>
    </w:p>
    <w:p w14:paraId="67A8E677" w14:textId="481C7E0E" w:rsidR="00742145" w:rsidRDefault="00742145" w:rsidP="00742145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>Funding is applied from the term after your child turns either 9 months, 2 years or 3 years.</w:t>
      </w:r>
    </w:p>
    <w:p w14:paraId="5449F727" w14:textId="77777777" w:rsidR="004A6005" w:rsidRDefault="004A6005" w:rsidP="00FD65A9">
      <w:pPr>
        <w:ind w:left="-567" w:right="-472"/>
        <w:rPr>
          <w:rFonts w:ascii="DM Sans" w:hAnsi="DM Sans"/>
        </w:rPr>
      </w:pPr>
    </w:p>
    <w:tbl>
      <w:tblPr>
        <w:tblStyle w:val="TableGrid"/>
        <w:tblW w:w="864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521"/>
        <w:gridCol w:w="1559"/>
      </w:tblGrid>
      <w:tr w:rsidR="004A6005" w:rsidRPr="00742145" w14:paraId="7F561F52" w14:textId="77777777" w:rsidTr="00597751">
        <w:trPr>
          <w:trHeight w:val="310"/>
        </w:trPr>
        <w:tc>
          <w:tcPr>
            <w:tcW w:w="562" w:type="dxa"/>
          </w:tcPr>
          <w:p w14:paraId="7892776A" w14:textId="310578DB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25FC26EE" w14:textId="6D9CA621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Standard, unfunded places for 0-23 months</w:t>
            </w:r>
          </w:p>
        </w:tc>
        <w:tc>
          <w:tcPr>
            <w:tcW w:w="1559" w:type="dxa"/>
          </w:tcPr>
          <w:p w14:paraId="556E30E2" w14:textId="6938329A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2</w:t>
            </w:r>
          </w:p>
        </w:tc>
      </w:tr>
      <w:tr w:rsidR="004A6005" w:rsidRPr="00742145" w14:paraId="42628BE8" w14:textId="77777777" w:rsidTr="00597751">
        <w:tc>
          <w:tcPr>
            <w:tcW w:w="562" w:type="dxa"/>
          </w:tcPr>
          <w:p w14:paraId="25FC8919" w14:textId="27905F02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 xml:space="preserve">2. </w:t>
            </w:r>
          </w:p>
        </w:tc>
        <w:tc>
          <w:tcPr>
            <w:tcW w:w="6521" w:type="dxa"/>
          </w:tcPr>
          <w:p w14:paraId="642444BE" w14:textId="0C1E85D5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Standard, unfunded places for 2-3 Year Olds</w:t>
            </w:r>
          </w:p>
        </w:tc>
        <w:tc>
          <w:tcPr>
            <w:tcW w:w="1559" w:type="dxa"/>
          </w:tcPr>
          <w:p w14:paraId="5E6E23DC" w14:textId="5C8B35AA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3</w:t>
            </w:r>
          </w:p>
        </w:tc>
      </w:tr>
      <w:tr w:rsidR="004A6005" w:rsidRPr="00742145" w14:paraId="500FC065" w14:textId="77777777" w:rsidTr="00597751">
        <w:tc>
          <w:tcPr>
            <w:tcW w:w="562" w:type="dxa"/>
          </w:tcPr>
          <w:p w14:paraId="599E2D14" w14:textId="28930451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 xml:space="preserve">3. </w:t>
            </w:r>
          </w:p>
        </w:tc>
        <w:tc>
          <w:tcPr>
            <w:tcW w:w="6521" w:type="dxa"/>
          </w:tcPr>
          <w:p w14:paraId="24344464" w14:textId="3CC3E0FB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15hrs funding applied 0-23 months</w:t>
            </w:r>
          </w:p>
        </w:tc>
        <w:tc>
          <w:tcPr>
            <w:tcW w:w="1559" w:type="dxa"/>
          </w:tcPr>
          <w:p w14:paraId="043067EE" w14:textId="264D7B09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4</w:t>
            </w:r>
          </w:p>
        </w:tc>
      </w:tr>
      <w:tr w:rsidR="004A6005" w:rsidRPr="00742145" w14:paraId="79700291" w14:textId="77777777" w:rsidTr="00597751">
        <w:tc>
          <w:tcPr>
            <w:tcW w:w="562" w:type="dxa"/>
          </w:tcPr>
          <w:p w14:paraId="0754BF9B" w14:textId="1371DDC1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 xml:space="preserve">4. </w:t>
            </w:r>
          </w:p>
        </w:tc>
        <w:tc>
          <w:tcPr>
            <w:tcW w:w="6521" w:type="dxa"/>
          </w:tcPr>
          <w:p w14:paraId="594759C6" w14:textId="005A7BF8" w:rsidR="004A6005" w:rsidRPr="00742145" w:rsidRDefault="004A6005" w:rsidP="00FD65A9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15hrs funding applied 2-3 Year Olds</w:t>
            </w:r>
          </w:p>
        </w:tc>
        <w:tc>
          <w:tcPr>
            <w:tcW w:w="1559" w:type="dxa"/>
          </w:tcPr>
          <w:p w14:paraId="214BF12D" w14:textId="140619A7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5</w:t>
            </w:r>
          </w:p>
        </w:tc>
      </w:tr>
      <w:tr w:rsidR="004A6005" w:rsidRPr="00742145" w14:paraId="2B944E69" w14:textId="77777777" w:rsidTr="00597751">
        <w:tc>
          <w:tcPr>
            <w:tcW w:w="562" w:type="dxa"/>
          </w:tcPr>
          <w:p w14:paraId="591F6FDB" w14:textId="3DAADA69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14:paraId="26131614" w14:textId="265B654E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15hrs funding applied 3-4 Year Olds</w:t>
            </w:r>
          </w:p>
        </w:tc>
        <w:tc>
          <w:tcPr>
            <w:tcW w:w="1559" w:type="dxa"/>
          </w:tcPr>
          <w:p w14:paraId="4542B7DC" w14:textId="721D2A8D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6</w:t>
            </w:r>
          </w:p>
        </w:tc>
      </w:tr>
      <w:tr w:rsidR="004A6005" w:rsidRPr="00742145" w14:paraId="32FED0E3" w14:textId="77777777" w:rsidTr="00597751">
        <w:tc>
          <w:tcPr>
            <w:tcW w:w="562" w:type="dxa"/>
          </w:tcPr>
          <w:p w14:paraId="7390E3AA" w14:textId="04D6782F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14:paraId="187AE294" w14:textId="1008B954" w:rsidR="004A6005" w:rsidRPr="00742145" w:rsidRDefault="004A6005" w:rsidP="004A6005">
            <w:pPr>
              <w:ind w:right="-472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Standard with 30hrs funding applied 3-4 Year Olds</w:t>
            </w:r>
          </w:p>
        </w:tc>
        <w:tc>
          <w:tcPr>
            <w:tcW w:w="1559" w:type="dxa"/>
          </w:tcPr>
          <w:p w14:paraId="3D52F7F2" w14:textId="7AB0A80A" w:rsidR="004A6005" w:rsidRPr="00742145" w:rsidRDefault="00597751" w:rsidP="004A6005">
            <w:pPr>
              <w:ind w:right="-472"/>
              <w:jc w:val="center"/>
              <w:rPr>
                <w:rFonts w:ascii="DM Sans" w:hAnsi="DM Sans"/>
                <w:sz w:val="28"/>
                <w:szCs w:val="28"/>
              </w:rPr>
            </w:pPr>
            <w:r w:rsidRPr="00742145">
              <w:rPr>
                <w:rFonts w:ascii="DM Sans" w:hAnsi="DM Sans"/>
                <w:sz w:val="28"/>
                <w:szCs w:val="28"/>
              </w:rPr>
              <w:t>Page 7</w:t>
            </w:r>
          </w:p>
        </w:tc>
      </w:tr>
    </w:tbl>
    <w:p w14:paraId="4B8C020F" w14:textId="77777777" w:rsidR="004A6005" w:rsidRPr="004A6005" w:rsidRDefault="004A6005" w:rsidP="00FD65A9">
      <w:pPr>
        <w:ind w:left="-567" w:right="-472"/>
        <w:rPr>
          <w:rFonts w:ascii="DM Sans" w:hAnsi="DM Sans"/>
        </w:rPr>
      </w:pPr>
    </w:p>
    <w:p w14:paraId="46CD0D8A" w14:textId="77777777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1D3EBF6A" w14:textId="03F65DF3" w:rsidR="004A6005" w:rsidRDefault="004A6005" w:rsidP="00FD65A9">
      <w:pPr>
        <w:ind w:left="-567" w:right="-472"/>
        <w:rPr>
          <w:rFonts w:ascii="DM Sans" w:hAnsi="DM Sans"/>
          <w:i/>
          <w:iCs/>
        </w:rPr>
      </w:pPr>
    </w:p>
    <w:p w14:paraId="1A286F8E" w14:textId="77777777" w:rsidR="003F1A05" w:rsidRDefault="003F1A05" w:rsidP="00FD65A9">
      <w:pPr>
        <w:ind w:left="-567" w:right="-472"/>
        <w:rPr>
          <w:rFonts w:ascii="DM Sans" w:hAnsi="DM Sans"/>
          <w:i/>
          <w:iCs/>
        </w:rPr>
      </w:pPr>
    </w:p>
    <w:p w14:paraId="388EF423" w14:textId="77777777" w:rsidR="003F1A05" w:rsidRDefault="003F1A05" w:rsidP="00FD65A9">
      <w:pPr>
        <w:ind w:left="-567" w:right="-472"/>
        <w:rPr>
          <w:rFonts w:ascii="DM Sans" w:hAnsi="DM Sans"/>
          <w:i/>
          <w:iCs/>
        </w:rPr>
      </w:pPr>
    </w:p>
    <w:p w14:paraId="242AB43B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5F7F5492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1FFA5B32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48E309D5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2FBA09CB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6A0CA4FF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09204A8F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4195B089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3B3E8990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7621F3A0" w14:textId="77777777" w:rsidR="004A6005" w:rsidRDefault="004A6005" w:rsidP="004A6005">
      <w:pPr>
        <w:ind w:right="-472"/>
        <w:rPr>
          <w:rFonts w:ascii="DM Sans" w:hAnsi="DM Sans"/>
          <w:i/>
          <w:iCs/>
        </w:rPr>
      </w:pPr>
    </w:p>
    <w:p w14:paraId="04DA75D6" w14:textId="77777777" w:rsidR="00742145" w:rsidRDefault="00742145" w:rsidP="004A6005">
      <w:pPr>
        <w:ind w:right="-472"/>
        <w:rPr>
          <w:rFonts w:ascii="DM Sans" w:hAnsi="DM Sans"/>
        </w:rPr>
      </w:pPr>
    </w:p>
    <w:p w14:paraId="00EB3620" w14:textId="77777777" w:rsidR="00742145" w:rsidRDefault="00742145" w:rsidP="004A6005">
      <w:pPr>
        <w:ind w:right="-472"/>
        <w:rPr>
          <w:rFonts w:ascii="DM Sans" w:hAnsi="DM Sans"/>
        </w:rPr>
      </w:pPr>
    </w:p>
    <w:p w14:paraId="2A8AEA40" w14:textId="4BE73BBA" w:rsidR="00FD65A9" w:rsidRPr="00AD04B6" w:rsidRDefault="00AD04B6" w:rsidP="004A6005">
      <w:pPr>
        <w:ind w:right="-472"/>
        <w:rPr>
          <w:rFonts w:ascii="DM Sans" w:hAnsi="DM Sans"/>
        </w:rPr>
      </w:pPr>
      <w:r>
        <w:rPr>
          <w:rFonts w:ascii="DM Sans" w:hAnsi="DM Sans"/>
        </w:rPr>
        <w:t>Standard, non-funded weekly costs calculated at an hourly rate of £12.67.</w:t>
      </w:r>
    </w:p>
    <w:p w14:paraId="60935569" w14:textId="77777777" w:rsidR="003F1A05" w:rsidRDefault="003F1A05" w:rsidP="00FD65A9">
      <w:pPr>
        <w:ind w:left="-567" w:right="-472"/>
        <w:rPr>
          <w:rFonts w:ascii="DM Sans" w:hAnsi="DM Sans"/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A05" w:rsidRPr="00AD04B6" w14:paraId="5FC7731A" w14:textId="77777777" w:rsidTr="003F1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E03B61" w14:textId="645BC881" w:rsidR="003F1A05" w:rsidRPr="00AD04B6" w:rsidRDefault="003F1A05" w:rsidP="00FD65A9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3852E928" w14:textId="5C243F12" w:rsidR="003F1A05" w:rsidRPr="00AD04B6" w:rsidRDefault="003F1A05" w:rsidP="00FD65A9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3F1A05" w:rsidRPr="00AD04B6" w14:paraId="147AFAAE" w14:textId="77777777" w:rsidTr="003F1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197A8E8" w14:textId="65BAA5B7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32377472" w14:textId="21A187E7" w:rsidR="003F1A05" w:rsidRPr="00AD04B6" w:rsidRDefault="003F1A05" w:rsidP="003F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£76.02</w:t>
            </w:r>
          </w:p>
        </w:tc>
      </w:tr>
      <w:tr w:rsidR="003F1A05" w:rsidRPr="00AD04B6" w14:paraId="33A41F9E" w14:textId="77777777" w:rsidTr="003F1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EFAC34" w14:textId="75168B8E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21AE37EC" w14:textId="583919D9" w:rsidR="003F1A05" w:rsidRPr="00AD04B6" w:rsidRDefault="003F1A05" w:rsidP="003F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£114.03</w:t>
            </w:r>
          </w:p>
        </w:tc>
      </w:tr>
      <w:tr w:rsidR="003F1A05" w:rsidRPr="00AD04B6" w14:paraId="70A2CD2B" w14:textId="77777777" w:rsidTr="003F1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5DC3CB" w14:textId="56A5F7AE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3A2D22F4" w14:textId="3574ADB7" w:rsidR="003F1A05" w:rsidRPr="00AD04B6" w:rsidRDefault="003F1A05" w:rsidP="003F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3F1A05" w:rsidRPr="00AD04B6" w14:paraId="66D08185" w14:textId="77777777" w:rsidTr="003F1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A5E55B" w14:textId="180ACC66" w:rsidR="003F1A05" w:rsidRPr="00AD04B6" w:rsidRDefault="003F1A05" w:rsidP="00FD65A9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675C9BC3" w14:textId="310C06FC" w:rsidR="003F1A05" w:rsidRPr="00AD04B6" w:rsidRDefault="003F1A05" w:rsidP="003F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£190.05</w:t>
            </w:r>
          </w:p>
        </w:tc>
      </w:tr>
    </w:tbl>
    <w:p w14:paraId="4F89B0CA" w14:textId="77777777" w:rsidR="00FD65A9" w:rsidRPr="00AD04B6" w:rsidRDefault="00FD65A9" w:rsidP="00FD65A9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A05" w:rsidRPr="00AD04B6" w14:paraId="7F8F4D91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50B3214" w14:textId="77777777" w:rsidR="003F1A05" w:rsidRPr="00AD04B6" w:rsidRDefault="003F1A05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098CF492" w14:textId="40501AE3" w:rsidR="003F1A05" w:rsidRPr="00AD04B6" w:rsidRDefault="003F1A0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3F1A05" w:rsidRPr="00AD04B6" w14:paraId="1BB35F0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9FAD49" w14:textId="59AABFEB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03C79BDF" w14:textId="436F54D1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£101.36</w:t>
            </w:r>
          </w:p>
        </w:tc>
      </w:tr>
      <w:tr w:rsidR="003F1A05" w:rsidRPr="00AD04B6" w14:paraId="2BB68FE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515F0B" w14:textId="06918F30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0BB7F820" w14:textId="62ED44A5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3F1A05" w:rsidRPr="00AD04B6" w14:paraId="5C9A6BA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BB9E89" w14:textId="192EDEBC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59BDACC8" w14:textId="0E656556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£202.72</w:t>
            </w:r>
          </w:p>
        </w:tc>
      </w:tr>
      <w:tr w:rsidR="003F1A05" w:rsidRPr="00AD04B6" w14:paraId="5C26DAF5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205D81" w14:textId="362391E9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13AFD90F" w14:textId="1F0B4511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£253.40</w:t>
            </w:r>
          </w:p>
        </w:tc>
      </w:tr>
    </w:tbl>
    <w:p w14:paraId="1A471C09" w14:textId="77777777" w:rsidR="003F1A05" w:rsidRPr="00AD04B6" w:rsidRDefault="003F1A05" w:rsidP="00FD65A9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1A05" w:rsidRPr="00AD04B6" w14:paraId="6462D01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2C0C7A8" w14:textId="77777777" w:rsidR="003F1A05" w:rsidRPr="00AD04B6" w:rsidRDefault="003F1A05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8B860B5" w14:textId="293DBB88" w:rsidR="003F1A05" w:rsidRPr="00AD04B6" w:rsidRDefault="003F1A0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3F1A05" w:rsidRPr="00AD04B6" w14:paraId="5B8671D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D55E51" w14:textId="423D94CA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2 days</w:t>
            </w:r>
          </w:p>
        </w:tc>
        <w:tc>
          <w:tcPr>
            <w:tcW w:w="4508" w:type="dxa"/>
          </w:tcPr>
          <w:p w14:paraId="3D90151B" w14:textId="4B43EE4C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3F1A05" w:rsidRPr="00AD04B6" w14:paraId="66F2747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C943EE" w14:textId="44CBB552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3 days</w:t>
            </w:r>
          </w:p>
        </w:tc>
        <w:tc>
          <w:tcPr>
            <w:tcW w:w="4508" w:type="dxa"/>
          </w:tcPr>
          <w:p w14:paraId="773FD59A" w14:textId="5176789D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£228.06</w:t>
            </w:r>
          </w:p>
        </w:tc>
      </w:tr>
      <w:tr w:rsidR="003F1A05" w:rsidRPr="00AD04B6" w14:paraId="7D12638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6B25A3" w14:textId="1FBD80AD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4 days</w:t>
            </w:r>
          </w:p>
        </w:tc>
        <w:tc>
          <w:tcPr>
            <w:tcW w:w="4508" w:type="dxa"/>
          </w:tcPr>
          <w:p w14:paraId="6F8FDCB1" w14:textId="3A754235" w:rsidR="003F1A05" w:rsidRPr="00AD04B6" w:rsidRDefault="003F1A0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</w:t>
            </w:r>
            <w:r w:rsidR="00DE0AB1">
              <w:rPr>
                <w:rFonts w:ascii="Aptos Display" w:hAnsi="Aptos Display"/>
                <w:color w:val="000000"/>
                <w:sz w:val="28"/>
                <w:szCs w:val="28"/>
              </w:rPr>
              <w:t>304.08</w:t>
            </w:r>
          </w:p>
        </w:tc>
      </w:tr>
      <w:tr w:rsidR="003F1A05" w:rsidRPr="00AD04B6" w14:paraId="77FBE15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80AA7A" w14:textId="0739412E" w:rsidR="003F1A05" w:rsidRPr="00AD04B6" w:rsidRDefault="003F1A0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3pm x 5 days</w:t>
            </w:r>
          </w:p>
        </w:tc>
        <w:tc>
          <w:tcPr>
            <w:tcW w:w="4508" w:type="dxa"/>
          </w:tcPr>
          <w:p w14:paraId="7418D6F8" w14:textId="71B459E4" w:rsidR="003F1A05" w:rsidRPr="00AD04B6" w:rsidRDefault="003F1A0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£380.10</w:t>
            </w:r>
          </w:p>
        </w:tc>
      </w:tr>
    </w:tbl>
    <w:p w14:paraId="29A6FE23" w14:textId="77777777" w:rsidR="00FD65A9" w:rsidRPr="00AD04B6" w:rsidRDefault="00FD65A9" w:rsidP="003F1A05">
      <w:pPr>
        <w:ind w:right="-472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3F8FA5CC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D16217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BACCF0B" w14:textId="577471C7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0836668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D863EC" w14:textId="675BBAEC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2 days</w:t>
            </w:r>
          </w:p>
        </w:tc>
        <w:tc>
          <w:tcPr>
            <w:tcW w:w="4508" w:type="dxa"/>
          </w:tcPr>
          <w:p w14:paraId="7C7DFBEB" w14:textId="099CF425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£177.38</w:t>
            </w:r>
          </w:p>
        </w:tc>
      </w:tr>
      <w:tr w:rsidR="00AD04B6" w:rsidRPr="00AD04B6" w14:paraId="6B3CC44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070735" w14:textId="4C891726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3 days</w:t>
            </w:r>
          </w:p>
        </w:tc>
        <w:tc>
          <w:tcPr>
            <w:tcW w:w="4508" w:type="dxa"/>
          </w:tcPr>
          <w:p w14:paraId="6AAC3366" w14:textId="2F2DC2F5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£253.40</w:t>
            </w:r>
          </w:p>
        </w:tc>
      </w:tr>
      <w:tr w:rsidR="00AD04B6" w:rsidRPr="00AD04B6" w14:paraId="1FC4BC73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25A58" w14:textId="26255081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4 days</w:t>
            </w:r>
          </w:p>
        </w:tc>
        <w:tc>
          <w:tcPr>
            <w:tcW w:w="4508" w:type="dxa"/>
          </w:tcPr>
          <w:p w14:paraId="2D909C31" w14:textId="24536A9D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£266.07</w:t>
            </w:r>
          </w:p>
        </w:tc>
      </w:tr>
      <w:tr w:rsidR="00AD04B6" w:rsidRPr="00AD04B6" w14:paraId="6B4AE5F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7E478A" w14:textId="6C0B30EE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4pm x 5 days</w:t>
            </w:r>
          </w:p>
        </w:tc>
        <w:tc>
          <w:tcPr>
            <w:tcW w:w="4508" w:type="dxa"/>
          </w:tcPr>
          <w:p w14:paraId="5C8B6913" w14:textId="309A2392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£443.45</w:t>
            </w:r>
          </w:p>
        </w:tc>
      </w:tr>
    </w:tbl>
    <w:p w14:paraId="4F19FB16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2D292F7C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6B1688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84C2B62" w14:textId="75584C4F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36BBC0DE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0F7C91" w14:textId="297FE51F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2 days</w:t>
            </w:r>
          </w:p>
        </w:tc>
        <w:tc>
          <w:tcPr>
            <w:tcW w:w="4508" w:type="dxa"/>
          </w:tcPr>
          <w:p w14:paraId="0D2A9C52" w14:textId="0128DE60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£202.72</w:t>
            </w:r>
          </w:p>
        </w:tc>
      </w:tr>
      <w:tr w:rsidR="00AD04B6" w:rsidRPr="00AD04B6" w14:paraId="460759CD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E2DEA3" w14:textId="61B3F5CD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3 days</w:t>
            </w:r>
          </w:p>
        </w:tc>
        <w:tc>
          <w:tcPr>
            <w:tcW w:w="4508" w:type="dxa"/>
          </w:tcPr>
          <w:p w14:paraId="2983F2D3" w14:textId="08E981E5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£278.74</w:t>
            </w:r>
          </w:p>
        </w:tc>
      </w:tr>
      <w:tr w:rsidR="00AD04B6" w:rsidRPr="00AD04B6" w14:paraId="108A408B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0CDC73" w14:textId="532EE2E9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4 days</w:t>
            </w:r>
          </w:p>
        </w:tc>
        <w:tc>
          <w:tcPr>
            <w:tcW w:w="4508" w:type="dxa"/>
          </w:tcPr>
          <w:p w14:paraId="3F71EC7D" w14:textId="79533A1E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£405.44</w:t>
            </w:r>
          </w:p>
        </w:tc>
      </w:tr>
      <w:tr w:rsidR="00AD04B6" w:rsidRPr="00AD04B6" w14:paraId="50A0F4A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DAD2C3" w14:textId="1BEABBDA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5pm x 5 days</w:t>
            </w:r>
          </w:p>
        </w:tc>
        <w:tc>
          <w:tcPr>
            <w:tcW w:w="4508" w:type="dxa"/>
          </w:tcPr>
          <w:p w14:paraId="3FD45A82" w14:textId="0859D529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£506.80</w:t>
            </w:r>
          </w:p>
        </w:tc>
      </w:tr>
    </w:tbl>
    <w:p w14:paraId="40B25B73" w14:textId="77777777" w:rsidR="00AD04B6" w:rsidRPr="00AD04B6" w:rsidRDefault="00AD04B6" w:rsidP="003F1A05">
      <w:pPr>
        <w:ind w:right="-472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7BE8743B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6C2F15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 w:rsidRPr="00AD04B6">
              <w:rPr>
                <w:rFonts w:ascii="DM Sans" w:hAnsi="DM Sans"/>
              </w:rPr>
              <w:t>0-23 Months</w:t>
            </w:r>
          </w:p>
        </w:tc>
        <w:tc>
          <w:tcPr>
            <w:tcW w:w="4508" w:type="dxa"/>
          </w:tcPr>
          <w:p w14:paraId="435701AF" w14:textId="4CC67A8D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211F17E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BFFD96" w14:textId="3E360231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2 days</w:t>
            </w:r>
          </w:p>
        </w:tc>
        <w:tc>
          <w:tcPr>
            <w:tcW w:w="4508" w:type="dxa"/>
          </w:tcPr>
          <w:p w14:paraId="23702A9A" w14:textId="4A6788C7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£228.06</w:t>
            </w:r>
          </w:p>
        </w:tc>
      </w:tr>
      <w:tr w:rsidR="00AD04B6" w:rsidRPr="00AD04B6" w14:paraId="0BB141D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E40CF2" w14:textId="28C20BCF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3 days</w:t>
            </w:r>
          </w:p>
        </w:tc>
        <w:tc>
          <w:tcPr>
            <w:tcW w:w="4508" w:type="dxa"/>
          </w:tcPr>
          <w:p w14:paraId="07D18393" w14:textId="14F4D33C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£342.09</w:t>
            </w:r>
          </w:p>
        </w:tc>
      </w:tr>
      <w:tr w:rsidR="00AD04B6" w:rsidRPr="00AD04B6" w14:paraId="5F43919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37D216" w14:textId="72C32C20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4 days</w:t>
            </w:r>
          </w:p>
        </w:tc>
        <w:tc>
          <w:tcPr>
            <w:tcW w:w="4508" w:type="dxa"/>
          </w:tcPr>
          <w:p w14:paraId="3A836EEF" w14:textId="05AB62B8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£456.12</w:t>
            </w:r>
          </w:p>
        </w:tc>
      </w:tr>
      <w:tr w:rsidR="00AD04B6" w:rsidRPr="00AD04B6" w14:paraId="5537362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35A56D" w14:textId="175FF12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8am – 5pm x 5 days</w:t>
            </w:r>
          </w:p>
        </w:tc>
        <w:tc>
          <w:tcPr>
            <w:tcW w:w="4508" w:type="dxa"/>
          </w:tcPr>
          <w:p w14:paraId="2B181054" w14:textId="4A7A676D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 w:rsidRPr="00AD04B6">
              <w:rPr>
                <w:rFonts w:ascii="Aptos Display" w:hAnsi="Aptos Display"/>
                <w:color w:val="000000"/>
                <w:sz w:val="28"/>
                <w:szCs w:val="28"/>
              </w:rPr>
              <w:t>£570.15</w:t>
            </w:r>
          </w:p>
        </w:tc>
      </w:tr>
    </w:tbl>
    <w:p w14:paraId="6C79DEFB" w14:textId="77777777" w:rsidR="00AD04B6" w:rsidRDefault="00AD04B6" w:rsidP="003F1A05">
      <w:pPr>
        <w:ind w:right="-472"/>
        <w:rPr>
          <w:i/>
          <w:iCs/>
        </w:rPr>
      </w:pPr>
    </w:p>
    <w:p w14:paraId="01674AD8" w14:textId="77777777" w:rsidR="00AD04B6" w:rsidRDefault="00AD04B6" w:rsidP="003F1A05">
      <w:pPr>
        <w:ind w:right="-472"/>
        <w:rPr>
          <w:i/>
          <w:iCs/>
        </w:rPr>
      </w:pPr>
    </w:p>
    <w:p w14:paraId="6AE67690" w14:textId="5A881E26" w:rsidR="00AD04B6" w:rsidRPr="00AD04B6" w:rsidRDefault="00AD04B6" w:rsidP="00AD04B6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>Standard, non-funded weekly costs calculated at an hourly rate of £11.77.</w:t>
      </w:r>
    </w:p>
    <w:p w14:paraId="3C4762CC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70352DB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43A357" w14:textId="2E69F2BD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3EDE4621" w14:textId="31921899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1FD63BE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26A0A3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3BED760A" w14:textId="5536779F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£70.62</w:t>
            </w:r>
          </w:p>
        </w:tc>
      </w:tr>
      <w:tr w:rsidR="00AD04B6" w:rsidRPr="00AD04B6" w14:paraId="780454EC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C486FF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267BD76E" w14:textId="0EE3D386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£101.43</w:t>
            </w:r>
          </w:p>
        </w:tc>
      </w:tr>
      <w:tr w:rsidR="00AD04B6" w:rsidRPr="00AD04B6" w14:paraId="70760C2C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3AEA41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44399781" w14:textId="4C9518C3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£135.24</w:t>
            </w:r>
          </w:p>
        </w:tc>
      </w:tr>
      <w:tr w:rsidR="00AD04B6" w:rsidRPr="00AD04B6" w14:paraId="1C4542C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BDEBCB" w14:textId="77777777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400BB5AB" w14:textId="055297C5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£176.55</w:t>
            </w:r>
          </w:p>
        </w:tc>
      </w:tr>
    </w:tbl>
    <w:p w14:paraId="49419D7D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4B6" w:rsidRPr="00AD04B6" w14:paraId="28B3D368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330035" w14:textId="77777777" w:rsidR="00AD04B6" w:rsidRPr="00AD04B6" w:rsidRDefault="00AD04B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4F9BD7D5" w14:textId="77777777" w:rsidR="00AD04B6" w:rsidRPr="00AD04B6" w:rsidRDefault="00AD04B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AD04B6" w:rsidRPr="00AD04B6" w14:paraId="630ACA0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C20C22" w14:textId="307AF20D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5058358A" w14:textId="38A75F28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£94.16</w:t>
            </w:r>
          </w:p>
        </w:tc>
      </w:tr>
      <w:tr w:rsidR="00AD04B6" w:rsidRPr="00AD04B6" w14:paraId="31CD134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F50852" w14:textId="25762D1D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1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64CF7D8" w14:textId="5A5637CB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£135.24</w:t>
            </w:r>
          </w:p>
        </w:tc>
      </w:tr>
      <w:tr w:rsidR="00AD04B6" w:rsidRPr="00AD04B6" w14:paraId="2BAA7AB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6A5827" w14:textId="393EB9C1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</w:t>
            </w:r>
            <w:r w:rsidRPr="00AD04B6">
              <w:rPr>
                <w:rFonts w:ascii="DM Sans" w:hAnsi="DM Sans"/>
                <w:b w:val="0"/>
                <w:bCs w:val="0"/>
              </w:rPr>
              <w:t>1pm x 4 days</w:t>
            </w:r>
          </w:p>
        </w:tc>
        <w:tc>
          <w:tcPr>
            <w:tcW w:w="4508" w:type="dxa"/>
          </w:tcPr>
          <w:p w14:paraId="41C48837" w14:textId="1A7A2125" w:rsidR="00AD04B6" w:rsidRPr="00AD04B6" w:rsidRDefault="00AD04B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£135.24</w:t>
            </w:r>
          </w:p>
        </w:tc>
      </w:tr>
      <w:tr w:rsidR="00AD04B6" w:rsidRPr="00AD04B6" w14:paraId="362E7CE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32F5C1" w14:textId="3669007F" w:rsidR="00AD04B6" w:rsidRPr="00AD04B6" w:rsidRDefault="00AD04B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2C0AD231" w14:textId="56A8881A" w:rsidR="00AD04B6" w:rsidRPr="00AD04B6" w:rsidRDefault="00AD04B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£225.40</w:t>
            </w:r>
          </w:p>
        </w:tc>
      </w:tr>
    </w:tbl>
    <w:p w14:paraId="51F57269" w14:textId="77777777" w:rsidR="00AD04B6" w:rsidRDefault="00AD04B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75B91AA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CF6E3E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1BC528C0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449EA65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3F53E6" w14:textId="236F19E0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D828E6C" w14:textId="257C0A14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£141.24</w:t>
            </w:r>
          </w:p>
        </w:tc>
      </w:tr>
      <w:tr w:rsidR="006548F9" w:rsidRPr="00AD04B6" w14:paraId="5A2092A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604108" w14:textId="7254BFEA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28AB9930" w14:textId="229B7304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£211.86</w:t>
            </w:r>
          </w:p>
        </w:tc>
      </w:tr>
      <w:tr w:rsidR="006548F9" w:rsidRPr="00AD04B6" w14:paraId="2C4BD01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A66D01" w14:textId="74A3CD1A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41B08785" w14:textId="78E79B2E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</w:t>
            </w:r>
            <w:r w:rsidR="00DE0AB1">
              <w:rPr>
                <w:rFonts w:ascii="Aptos Display" w:hAnsi="Aptos Display"/>
                <w:color w:val="000000"/>
                <w:sz w:val="28"/>
                <w:szCs w:val="28"/>
              </w:rPr>
              <w:t>82.48</w:t>
            </w:r>
          </w:p>
        </w:tc>
      </w:tr>
      <w:tr w:rsidR="006548F9" w:rsidRPr="00AD04B6" w14:paraId="535EC31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7A9C81" w14:textId="67F9BAF3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1D2E9C3" w14:textId="77777777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£225.40</w:t>
            </w:r>
          </w:p>
        </w:tc>
      </w:tr>
    </w:tbl>
    <w:p w14:paraId="790249A0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2B02BFE2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573EC5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1C0FF3A5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7AFB48B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880AC2" w14:textId="4CB28B3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35117D28" w14:textId="14FBC4DA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£164.78</w:t>
            </w:r>
          </w:p>
        </w:tc>
      </w:tr>
      <w:tr w:rsidR="006548F9" w:rsidRPr="00AD04B6" w14:paraId="20AB6E5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215E83" w14:textId="6C680CE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3C338CC0" w14:textId="5207EC29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£225.40</w:t>
            </w:r>
          </w:p>
        </w:tc>
      </w:tr>
      <w:tr w:rsidR="006548F9" w:rsidRPr="00AD04B6" w14:paraId="1BC629A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B4586A" w14:textId="08246BB8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00B0DACA" w14:textId="1124F642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£247.17</w:t>
            </w:r>
          </w:p>
        </w:tc>
      </w:tr>
      <w:tr w:rsidR="006548F9" w:rsidRPr="00AD04B6" w14:paraId="22D02AC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390DAB" w14:textId="10DABF46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53CE0CDC" w14:textId="7A25A482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£411.95</w:t>
            </w:r>
          </w:p>
        </w:tc>
      </w:tr>
    </w:tbl>
    <w:p w14:paraId="755483F5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0BF5E6A6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BF2F93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4F911595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6447069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9E28E5" w14:textId="6ECA7345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593DB0C" w14:textId="255B0CAB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£188.32</w:t>
            </w:r>
          </w:p>
        </w:tc>
      </w:tr>
      <w:tr w:rsidR="006548F9" w:rsidRPr="00AD04B6" w14:paraId="26BF3F7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D4C7A5" w14:textId="277FCF76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4FBB0EC" w14:textId="743EB963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£258.94</w:t>
            </w:r>
          </w:p>
        </w:tc>
      </w:tr>
      <w:tr w:rsidR="006548F9" w:rsidRPr="00AD04B6" w14:paraId="0D14CA2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F2FAD3" w14:textId="48D077A6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</w:t>
            </w:r>
            <w:r>
              <w:rPr>
                <w:rFonts w:ascii="DM Sans" w:hAnsi="DM Sans"/>
                <w:b w:val="0"/>
                <w:bCs w:val="0"/>
              </w:rPr>
              <w:t xml:space="preserve"> 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18D196A" w14:textId="54C7135D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£376.64</w:t>
            </w:r>
          </w:p>
        </w:tc>
      </w:tr>
      <w:tr w:rsidR="006548F9" w:rsidRPr="00AD04B6" w14:paraId="56DFC6F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9C216B" w14:textId="6D1C676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0DBAEB41" w14:textId="0EAE6E38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£470.80</w:t>
            </w:r>
          </w:p>
        </w:tc>
      </w:tr>
    </w:tbl>
    <w:p w14:paraId="4CAEBE16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5DD3CBB2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289591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0EFEBE36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2FFC827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3A60B4" w14:textId="19AD1921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79CA897" w14:textId="19A4B4D7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£211.86</w:t>
            </w:r>
          </w:p>
        </w:tc>
      </w:tr>
      <w:tr w:rsidR="006548F9" w:rsidRPr="00AD04B6" w14:paraId="1307E87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2618BA" w14:textId="2B071188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218F56F6" w14:textId="10A15E20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£304.29</w:t>
            </w:r>
          </w:p>
        </w:tc>
      </w:tr>
      <w:tr w:rsidR="006548F9" w:rsidRPr="00AD04B6" w14:paraId="52E82B2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6E19EA" w14:textId="133DB37C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>am –</w:t>
            </w:r>
            <w:r>
              <w:rPr>
                <w:rFonts w:ascii="DM Sans" w:hAnsi="DM Sans"/>
                <w:b w:val="0"/>
                <w:bCs w:val="0"/>
              </w:rPr>
              <w:t xml:space="preserve"> 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67E4E312" w14:textId="29DFFAB3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£304.29</w:t>
            </w:r>
          </w:p>
        </w:tc>
      </w:tr>
      <w:tr w:rsidR="006548F9" w:rsidRPr="00AD04B6" w14:paraId="63967029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CCCD3D" w14:textId="5213DED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5EEA74F9" w14:textId="1B0BAC5C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£529.65</w:t>
            </w:r>
          </w:p>
        </w:tc>
      </w:tr>
    </w:tbl>
    <w:p w14:paraId="4FF0FD0C" w14:textId="77777777" w:rsidR="006548F9" w:rsidRDefault="006548F9" w:rsidP="003F1A05">
      <w:pPr>
        <w:ind w:right="-472"/>
        <w:rPr>
          <w:i/>
          <w:iCs/>
        </w:rPr>
      </w:pPr>
    </w:p>
    <w:p w14:paraId="55E44C29" w14:textId="77777777" w:rsidR="00742145" w:rsidRDefault="00742145" w:rsidP="006548F9">
      <w:pPr>
        <w:ind w:left="-567" w:right="-472"/>
        <w:rPr>
          <w:rFonts w:ascii="DM Sans" w:hAnsi="DM Sans"/>
        </w:rPr>
      </w:pPr>
    </w:p>
    <w:p w14:paraId="2BB3BCCE" w14:textId="286F6E39" w:rsidR="006548F9" w:rsidRDefault="006548F9" w:rsidP="006548F9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t xml:space="preserve">Standard, weekly costs </w:t>
      </w:r>
      <w:r w:rsidRPr="006548F9">
        <w:rPr>
          <w:rFonts w:ascii="DM Sans" w:hAnsi="DM Sans"/>
          <w:u w:val="single"/>
        </w:rPr>
        <w:t>with 15 hours Early Years Funding applied.</w:t>
      </w:r>
    </w:p>
    <w:p w14:paraId="2F8E6AF7" w14:textId="77777777" w:rsidR="006548F9" w:rsidRPr="00AD04B6" w:rsidRDefault="006548F9" w:rsidP="006548F9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3D82688D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33EB05" w14:textId="39D1601C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2FCBEE51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4D31CEE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F1BBDE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2AC11AE7" w14:textId="12FFED1B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7CF433CC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DC7773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46DF3B56" w14:textId="57CA123C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2E68A4C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7405FB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6116452C" w14:textId="3AED9C04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725F8D9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85CFBC" w14:textId="77777777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4B7F6C03" w14:textId="03580B75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</w:tbl>
    <w:p w14:paraId="04928448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5AD53E6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C6B749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4C725FE2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2ABD13A3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C73B46" w14:textId="712D53D3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1339C812" w14:textId="77777777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137920E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A7176D" w14:textId="72F5C8ED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4F3A87D0" w14:textId="77777777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7AD4F23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EF74A4" w14:textId="5A2A0EED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055A78B2" w14:textId="473CE9DB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£12.67</w:t>
            </w:r>
          </w:p>
        </w:tc>
      </w:tr>
      <w:tr w:rsidR="006548F9" w:rsidRPr="00AD04B6" w14:paraId="4F545428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5D38F7" w14:textId="1A8B8A6B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515F47DA" w14:textId="4FD12C5A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£63.35</w:t>
            </w:r>
          </w:p>
        </w:tc>
      </w:tr>
    </w:tbl>
    <w:p w14:paraId="75EF2761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8F9" w:rsidRPr="00AD04B6" w14:paraId="59570E2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E3049E" w14:textId="77777777" w:rsidR="006548F9" w:rsidRPr="00AD04B6" w:rsidRDefault="006548F9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5D351AEE" w14:textId="77777777" w:rsidR="006548F9" w:rsidRPr="00AD04B6" w:rsidRDefault="006548F9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48F9" w:rsidRPr="00AD04B6" w14:paraId="3B8ED3A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C5D084" w14:textId="13768A45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EDD518F" w14:textId="77777777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6548F9" w:rsidRPr="00AD04B6" w14:paraId="34CA10F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5AC5D8" w14:textId="2185EFEF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4264EC4D" w14:textId="550427FA" w:rsidR="006548F9" w:rsidRPr="00AD04B6" w:rsidRDefault="006548F9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£38.01</w:t>
            </w:r>
          </w:p>
        </w:tc>
      </w:tr>
      <w:tr w:rsidR="006548F9" w:rsidRPr="00AD04B6" w14:paraId="3264528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FA19D7" w14:textId="38C2DEE8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03BE30D7" w14:textId="04F20DB2" w:rsidR="006548F9" w:rsidRPr="00AD04B6" w:rsidRDefault="006548F9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£38.01</w:t>
            </w:r>
          </w:p>
        </w:tc>
      </w:tr>
      <w:tr w:rsidR="006548F9" w:rsidRPr="00AD04B6" w14:paraId="226C84F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BE6473" w14:textId="1BEF1F80" w:rsidR="006548F9" w:rsidRPr="00AD04B6" w:rsidRDefault="006548F9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1C206918" w14:textId="2203C039" w:rsidR="006548F9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£190.05</w:t>
            </w:r>
          </w:p>
        </w:tc>
      </w:tr>
    </w:tbl>
    <w:p w14:paraId="5EF46C13" w14:textId="77777777" w:rsidR="006548F9" w:rsidRDefault="006548F9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6A6F" w:rsidRPr="00AD04B6" w14:paraId="4D95274F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9086F6" w14:textId="77777777" w:rsidR="00706A6F" w:rsidRPr="00AD04B6" w:rsidRDefault="00706A6F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69967F0E" w14:textId="77777777" w:rsidR="00706A6F" w:rsidRPr="00AD04B6" w:rsidRDefault="00706A6F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706A6F" w:rsidRPr="00AD04B6" w14:paraId="7EB7805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11D8C3" w14:textId="76FBDA41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3DB5B397" w14:textId="77777777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£0</w:t>
            </w:r>
          </w:p>
        </w:tc>
      </w:tr>
      <w:tr w:rsidR="00706A6F" w:rsidRPr="00AD04B6" w14:paraId="2F6E306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C39DA9" w14:textId="53162324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4B845999" w14:textId="6787D95A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£63.35</w:t>
            </w:r>
          </w:p>
        </w:tc>
      </w:tr>
      <w:tr w:rsidR="00706A6F" w:rsidRPr="00AD04B6" w14:paraId="3723CFD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44AA61" w14:textId="5995CF03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2490A7B" w14:textId="3B11122B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£76.02</w:t>
            </w:r>
          </w:p>
        </w:tc>
      </w:tr>
      <w:tr w:rsidR="00706A6F" w:rsidRPr="00AD04B6" w14:paraId="776BF81B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E99664" w14:textId="4CD61B91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633B5D02" w14:textId="12F77A07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£253.40</w:t>
            </w:r>
          </w:p>
        </w:tc>
      </w:tr>
    </w:tbl>
    <w:p w14:paraId="5B18B97B" w14:textId="77777777" w:rsidR="00706A6F" w:rsidRDefault="00706A6F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6A6F" w:rsidRPr="00AD04B6" w14:paraId="4908BAEB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2B13F5" w14:textId="77777777" w:rsidR="00706A6F" w:rsidRPr="00AD04B6" w:rsidRDefault="00706A6F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52A96EB3" w14:textId="77777777" w:rsidR="00706A6F" w:rsidRPr="00AD04B6" w:rsidRDefault="00706A6F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706A6F" w:rsidRPr="00AD04B6" w14:paraId="4A406B0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F7A6CE" w14:textId="3D91CCD8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2DC71A15" w14:textId="009FE898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£12.67</w:t>
            </w:r>
          </w:p>
        </w:tc>
      </w:tr>
      <w:tr w:rsidR="00706A6F" w:rsidRPr="00AD04B6" w14:paraId="2C5A4182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56A564" w14:textId="5EBA7A14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2B13A97F" w14:textId="6E0CEAFD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£88.69</w:t>
            </w:r>
          </w:p>
        </w:tc>
      </w:tr>
      <w:tr w:rsidR="00706A6F" w:rsidRPr="00AD04B6" w14:paraId="02AF0FA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8FDFEF" w14:textId="5EAC63A6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38EA725" w14:textId="363D7060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£215.39</w:t>
            </w:r>
          </w:p>
        </w:tc>
      </w:tr>
      <w:tr w:rsidR="00706A6F" w:rsidRPr="00AD04B6" w14:paraId="5946626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F96CDE" w14:textId="0AEA5210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BD22E48" w14:textId="00F44666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£316.75</w:t>
            </w:r>
          </w:p>
        </w:tc>
      </w:tr>
    </w:tbl>
    <w:p w14:paraId="6B2C57A4" w14:textId="77777777" w:rsidR="00706A6F" w:rsidRDefault="00706A6F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6A6F" w:rsidRPr="00AD04B6" w14:paraId="0CDF2788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27641A" w14:textId="77777777" w:rsidR="00706A6F" w:rsidRPr="00AD04B6" w:rsidRDefault="00706A6F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9-23 Months</w:t>
            </w:r>
          </w:p>
        </w:tc>
        <w:tc>
          <w:tcPr>
            <w:tcW w:w="4508" w:type="dxa"/>
          </w:tcPr>
          <w:p w14:paraId="5037EF2B" w14:textId="77777777" w:rsidR="00706A6F" w:rsidRPr="00AD04B6" w:rsidRDefault="00706A6F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706A6F" w:rsidRPr="00AD04B6" w14:paraId="18A8EC7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FC36E3" w14:textId="725BBBEF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1D2A24B" w14:textId="043E8FD8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£38.01</w:t>
            </w:r>
          </w:p>
        </w:tc>
      </w:tr>
      <w:tr w:rsidR="00706A6F" w:rsidRPr="00AD04B6" w14:paraId="3E79B475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8372AF" w14:textId="3EB46E74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4D36FEE" w14:textId="1EAD951F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£152.04</w:t>
            </w:r>
          </w:p>
        </w:tc>
      </w:tr>
      <w:tr w:rsidR="00706A6F" w:rsidRPr="00AD04B6" w14:paraId="519BE9D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0CD2C8" w14:textId="7523981A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2CFF1A2D" w14:textId="5716BF16" w:rsidR="00706A6F" w:rsidRPr="00AD04B6" w:rsidRDefault="00706A6F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£266.07</w:t>
            </w:r>
          </w:p>
        </w:tc>
      </w:tr>
      <w:tr w:rsidR="00706A6F" w:rsidRPr="00AD04B6" w14:paraId="6AF796F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565DCFA" w14:textId="19B66363" w:rsidR="00706A6F" w:rsidRPr="00AD04B6" w:rsidRDefault="00706A6F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0FDB4BCC" w14:textId="6978B724" w:rsidR="00706A6F" w:rsidRPr="00AD04B6" w:rsidRDefault="00706A6F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£380.10</w:t>
            </w:r>
          </w:p>
        </w:tc>
      </w:tr>
    </w:tbl>
    <w:p w14:paraId="0B891CED" w14:textId="77777777" w:rsidR="00706A6F" w:rsidRDefault="00706A6F" w:rsidP="003F1A05">
      <w:pPr>
        <w:ind w:right="-472"/>
        <w:rPr>
          <w:i/>
          <w:iCs/>
        </w:rPr>
      </w:pPr>
    </w:p>
    <w:p w14:paraId="2BC8EADB" w14:textId="33DB55A9" w:rsidR="00706A6F" w:rsidRPr="00742145" w:rsidRDefault="00706A6F" w:rsidP="00706A6F">
      <w:pPr>
        <w:ind w:left="-567" w:right="-472"/>
        <w:rPr>
          <w:rFonts w:ascii="DM Sans" w:hAnsi="DM Sans"/>
        </w:rPr>
      </w:pPr>
      <w:r>
        <w:rPr>
          <w:rFonts w:ascii="DM Sans" w:hAnsi="DM Sans"/>
        </w:rPr>
        <w:lastRenderedPageBreak/>
        <w:t xml:space="preserve">Standard, weekly costs </w:t>
      </w:r>
      <w:r w:rsidRPr="006548F9">
        <w:rPr>
          <w:rFonts w:ascii="DM Sans" w:hAnsi="DM Sans"/>
          <w:u w:val="single"/>
        </w:rPr>
        <w:t>with 15 hours Early Years Funding applied.</w:t>
      </w:r>
      <w:r>
        <w:rPr>
          <w:rFonts w:ascii="DM Sans" w:hAnsi="DM Sans"/>
          <w:u w:val="single"/>
        </w:rPr>
        <w:t xml:space="preserve"> </w:t>
      </w:r>
      <w:r w:rsidR="00742145" w:rsidRPr="00742145">
        <w:rPr>
          <w:rFonts w:ascii="DM Sans" w:hAnsi="DM Sans"/>
        </w:rPr>
        <w:t>There is a charge for the cost of consumables for children over 2 years</w:t>
      </w:r>
      <w:r w:rsidR="00742145">
        <w:rPr>
          <w:rFonts w:ascii="DM Sans" w:hAnsi="DM Sans"/>
        </w:rPr>
        <w:t xml:space="preserve">, this is </w:t>
      </w:r>
      <w:r w:rsidRPr="00742145">
        <w:rPr>
          <w:rFonts w:ascii="DM Sans" w:hAnsi="DM Sans"/>
        </w:rPr>
        <w:t>included in the figures below.</w:t>
      </w:r>
    </w:p>
    <w:p w14:paraId="4310C0A7" w14:textId="77777777" w:rsidR="00651996" w:rsidRPr="00742145" w:rsidRDefault="00651996" w:rsidP="00706A6F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09E48B1D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786D92" w14:textId="4229EA24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2C1056F4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3FCACE8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B97B0E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29B27F4F" w14:textId="554EADEB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£16.02</w:t>
            </w:r>
          </w:p>
        </w:tc>
      </w:tr>
      <w:tr w:rsidR="00651996" w:rsidRPr="00AD04B6" w14:paraId="002C2FB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618F78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53C9CF8D" w14:textId="46730363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£24.03</w:t>
            </w:r>
          </w:p>
        </w:tc>
      </w:tr>
      <w:tr w:rsidR="00651996" w:rsidRPr="00AD04B6" w14:paraId="5AC594C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2F2AA4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3E83A108" w14:textId="4555BFD6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£32.04</w:t>
            </w:r>
          </w:p>
        </w:tc>
      </w:tr>
      <w:tr w:rsidR="00651996" w:rsidRPr="00AD04B6" w14:paraId="50E53223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E8C30C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448F84C4" w14:textId="05AD4A8A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£40.05</w:t>
            </w:r>
          </w:p>
        </w:tc>
      </w:tr>
    </w:tbl>
    <w:p w14:paraId="5E6AFCFD" w14:textId="77777777" w:rsidR="00651996" w:rsidRDefault="00651996" w:rsidP="00706A6F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57B4AF8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CEA399" w14:textId="1EB83FAD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0566E6E6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7BFF4F00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BE2A01" w14:textId="072169C2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1F5E340B" w14:textId="5FE679A3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£21.36</w:t>
            </w:r>
          </w:p>
        </w:tc>
      </w:tr>
      <w:tr w:rsidR="00651996" w:rsidRPr="00AD04B6" w14:paraId="04AC466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86BE5F" w14:textId="27E2ECE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2841F04B" w14:textId="27D54E7D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£32.04</w:t>
            </w:r>
          </w:p>
        </w:tc>
      </w:tr>
      <w:tr w:rsidR="00651996" w:rsidRPr="00AD04B6" w14:paraId="0686FD3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1609D4" w14:textId="47A720F3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4883E222" w14:textId="3D30D6F2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£51.82</w:t>
            </w:r>
          </w:p>
        </w:tc>
      </w:tr>
      <w:tr w:rsidR="00651996" w:rsidRPr="00AD04B6" w14:paraId="3D1B180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AC9F58" w14:textId="71A7EB9B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10699238" w14:textId="15B2CAF9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£98.90</w:t>
            </w:r>
          </w:p>
        </w:tc>
      </w:tr>
    </w:tbl>
    <w:p w14:paraId="3A38B01C" w14:textId="77777777" w:rsidR="00706A6F" w:rsidRDefault="00706A6F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3A49D713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3D7251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335761A5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2E9CE08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CCCF77" w14:textId="0AA38FA5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753FE0B8" w14:textId="55D47133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£32.04</w:t>
            </w:r>
          </w:p>
        </w:tc>
      </w:tr>
      <w:tr w:rsidR="00651996" w:rsidRPr="00AD04B6" w14:paraId="1161F8C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5EE4F9" w14:textId="552EE006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7A83124C" w14:textId="5945622E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£75.36</w:t>
            </w:r>
          </w:p>
        </w:tc>
      </w:tr>
      <w:tr w:rsidR="00651996" w:rsidRPr="00AD04B6" w14:paraId="411D882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90C36D" w14:textId="1583BF75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2AA61918" w14:textId="0D06CF24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£75.36</w:t>
            </w:r>
          </w:p>
        </w:tc>
      </w:tr>
      <w:tr w:rsidR="00651996" w:rsidRPr="00AD04B6" w14:paraId="36E81B0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FD4997" w14:textId="1EC804CE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23FCDE47" w14:textId="0D1C2D69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£216.60</w:t>
            </w:r>
          </w:p>
        </w:tc>
      </w:tr>
    </w:tbl>
    <w:p w14:paraId="52EF3E7F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6CB4988E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2A2AF7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27BF3081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419B447D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4D7BAA" w14:textId="68E0729D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228E212B" w14:textId="4AB95E66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£37.38</w:t>
            </w:r>
          </w:p>
        </w:tc>
      </w:tr>
      <w:tr w:rsidR="00651996" w:rsidRPr="00AD04B6" w14:paraId="01473B2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9F4F64" w14:textId="7C1F15F8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6B5A352" w14:textId="44675661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£98.90</w:t>
            </w:r>
          </w:p>
        </w:tc>
      </w:tr>
      <w:tr w:rsidR="00651996" w:rsidRPr="00AD04B6" w14:paraId="70DF3F1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B55A7B" w14:textId="7FCF3BDA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5C5CD835" w14:textId="4B69B396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£110.67</w:t>
            </w:r>
          </w:p>
        </w:tc>
      </w:tr>
      <w:tr w:rsidR="00651996" w:rsidRPr="00AD04B6" w14:paraId="2A6F9D0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83F859" w14:textId="21A6D238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4DB4194" w14:textId="311B4DFF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£275.45</w:t>
            </w:r>
          </w:p>
        </w:tc>
      </w:tr>
    </w:tbl>
    <w:p w14:paraId="28198C5A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0FAEE02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46476B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422E9249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1820713C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D8EACA" w14:textId="577D0DAD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6B425F2" w14:textId="7A3ADD38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£51.82</w:t>
            </w:r>
          </w:p>
        </w:tc>
      </w:tr>
      <w:tr w:rsidR="00651996" w:rsidRPr="00AD04B6" w14:paraId="5FF65D7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A4C6BE" w14:textId="6F5840E5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5F69267C" w14:textId="3F4597F8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£122.44</w:t>
            </w:r>
          </w:p>
        </w:tc>
      </w:tr>
      <w:tr w:rsidR="00651996" w:rsidRPr="00AD04B6" w14:paraId="03530C3E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6D09E2" w14:textId="503C56B8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3720E08B" w14:textId="6BE3CADA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£240.14</w:t>
            </w:r>
          </w:p>
        </w:tc>
      </w:tr>
      <w:tr w:rsidR="00651996" w:rsidRPr="00AD04B6" w14:paraId="4689049B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094E8A" w14:textId="303150ED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1416B777" w14:textId="1CE9EB28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£334.30</w:t>
            </w:r>
          </w:p>
        </w:tc>
      </w:tr>
    </w:tbl>
    <w:p w14:paraId="755DD1CB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996" w:rsidRPr="00AD04B6" w14:paraId="01075967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54FC9E" w14:textId="77777777" w:rsidR="00651996" w:rsidRPr="00AD04B6" w:rsidRDefault="00651996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2-3 Years Old</w:t>
            </w:r>
          </w:p>
        </w:tc>
        <w:tc>
          <w:tcPr>
            <w:tcW w:w="4508" w:type="dxa"/>
          </w:tcPr>
          <w:p w14:paraId="066C3A5B" w14:textId="77777777" w:rsidR="00651996" w:rsidRPr="00AD04B6" w:rsidRDefault="00651996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651996" w:rsidRPr="00AD04B6" w14:paraId="1FB110D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FD7B91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447A3787" w14:textId="46C70DDF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£75.36</w:t>
            </w:r>
          </w:p>
        </w:tc>
      </w:tr>
      <w:tr w:rsidR="00651996" w:rsidRPr="00AD04B6" w14:paraId="18AE3A7F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DF1131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16A37AE4" w14:textId="71C3371E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£181.29</w:t>
            </w:r>
          </w:p>
        </w:tc>
      </w:tr>
      <w:tr w:rsidR="00651996" w:rsidRPr="00AD04B6" w14:paraId="2025B8C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F06E06B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5DC513E" w14:textId="26C18B34" w:rsidR="00651996" w:rsidRPr="00AD04B6" w:rsidRDefault="00651996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£287.22</w:t>
            </w:r>
          </w:p>
        </w:tc>
      </w:tr>
      <w:tr w:rsidR="00651996" w:rsidRPr="00AD04B6" w14:paraId="3133EEF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2E6A81" w14:textId="77777777" w:rsidR="00651996" w:rsidRPr="00AD04B6" w:rsidRDefault="00651996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29B8CA41" w14:textId="47F262A0" w:rsidR="00651996" w:rsidRPr="00AD04B6" w:rsidRDefault="00651996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£393.15</w:t>
            </w:r>
          </w:p>
        </w:tc>
      </w:tr>
    </w:tbl>
    <w:p w14:paraId="61AFAA08" w14:textId="77777777" w:rsidR="00742145" w:rsidRDefault="00742145" w:rsidP="00412AF5">
      <w:pPr>
        <w:ind w:left="-567" w:right="-472"/>
        <w:rPr>
          <w:rFonts w:ascii="DM Sans" w:hAnsi="DM Sans"/>
        </w:rPr>
      </w:pPr>
    </w:p>
    <w:p w14:paraId="66C7BD9C" w14:textId="339E79B3" w:rsidR="00412AF5" w:rsidRDefault="00412AF5" w:rsidP="00412AF5">
      <w:pPr>
        <w:ind w:left="-567" w:right="-472"/>
        <w:rPr>
          <w:rFonts w:ascii="DM Sans" w:hAnsi="DM Sans"/>
          <w:u w:val="single"/>
        </w:rPr>
      </w:pPr>
      <w:r>
        <w:rPr>
          <w:rFonts w:ascii="DM Sans" w:hAnsi="DM Sans"/>
        </w:rPr>
        <w:lastRenderedPageBreak/>
        <w:t xml:space="preserve">Standard, weekly costs </w:t>
      </w:r>
      <w:r w:rsidRPr="006548F9">
        <w:rPr>
          <w:rFonts w:ascii="DM Sans" w:hAnsi="DM Sans"/>
          <w:u w:val="single"/>
        </w:rPr>
        <w:t>with 15 hours Early Years Funding applied.</w:t>
      </w:r>
    </w:p>
    <w:p w14:paraId="7FB3640F" w14:textId="77777777" w:rsidR="00412AF5" w:rsidRDefault="00412AF5" w:rsidP="00412AF5">
      <w:pPr>
        <w:ind w:left="-567" w:right="-472"/>
        <w:rPr>
          <w:rFonts w:ascii="DM Sans" w:hAnsi="DM Sans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2A897A5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5638A6" w14:textId="22C53B60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2FC81990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014B4B8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261019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0A448266" w14:textId="450B5BB8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£30.66</w:t>
            </w:r>
          </w:p>
        </w:tc>
      </w:tr>
      <w:tr w:rsidR="00412AF5" w:rsidRPr="00AD04B6" w14:paraId="0CCF508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9CACDE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55A0970A" w14:textId="5FCA89EB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£45.99</w:t>
            </w:r>
          </w:p>
        </w:tc>
      </w:tr>
      <w:tr w:rsidR="00412AF5" w:rsidRPr="00AD04B6" w14:paraId="346FF5CD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84FE744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7C67C7FB" w14:textId="7819E1AC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45DF31D4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35787D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0C5C2409" w14:textId="13F37381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£76.65</w:t>
            </w:r>
          </w:p>
        </w:tc>
      </w:tr>
    </w:tbl>
    <w:p w14:paraId="0089C3F1" w14:textId="77777777" w:rsidR="00412AF5" w:rsidRDefault="00412AF5" w:rsidP="00412AF5">
      <w:pPr>
        <w:ind w:left="-567" w:right="-472"/>
        <w:rPr>
          <w:rFonts w:ascii="DM Sans" w:hAnsi="DM San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20A3363B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5FD7C93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08A0ECA5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4CE3355D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64496E" w14:textId="295A6C0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1261CC31" w14:textId="48723B5B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£40.88</w:t>
            </w:r>
          </w:p>
        </w:tc>
      </w:tr>
      <w:tr w:rsidR="00412AF5" w:rsidRPr="00AD04B6" w14:paraId="6CDC5E1B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830827" w14:textId="0CEECD6B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14DC9211" w14:textId="615BE9CC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1D0E8B17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131A08" w14:textId="404B2DEE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40DA9839" w14:textId="1E252BDA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£87.92</w:t>
            </w:r>
          </w:p>
        </w:tc>
      </w:tr>
      <w:tr w:rsidR="00412AF5" w:rsidRPr="00AD04B6" w14:paraId="68B2AB16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1FAB6AA" w14:textId="1F2DD5CF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1A3E7246" w14:textId="130FFD86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£102.20</w:t>
            </w:r>
          </w:p>
        </w:tc>
      </w:tr>
    </w:tbl>
    <w:p w14:paraId="2D56F07F" w14:textId="77777777" w:rsidR="00651996" w:rsidRDefault="00651996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7F38093E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19E146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2EE4164B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02C754F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C79319" w14:textId="2FD79D56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3A62FE6C" w14:textId="4E298360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2F0E75F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14735C" w14:textId="24E20560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F9A5729" w14:textId="6DE03A4D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£91.83</w:t>
            </w:r>
          </w:p>
        </w:tc>
      </w:tr>
      <w:tr w:rsidR="00412AF5" w:rsidRPr="00AD04B6" w14:paraId="0A53AB8E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D170A8" w14:textId="0AF9CFBA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5DBBFA2" w14:textId="1DCA1DA6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£110.46</w:t>
            </w:r>
          </w:p>
        </w:tc>
      </w:tr>
      <w:tr w:rsidR="00412AF5" w:rsidRPr="00AD04B6" w14:paraId="68712BD1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6E92A3F" w14:textId="7DDEF1A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7A068D8C" w14:textId="7C211FB3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£245.70</w:t>
            </w:r>
          </w:p>
        </w:tc>
      </w:tr>
    </w:tbl>
    <w:p w14:paraId="5E71E123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4782518E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8FE3F6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0029327B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28A2363F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7F8941" w14:textId="6759B8E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0C17494" w14:textId="73BCA1A2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£71.40</w:t>
            </w:r>
          </w:p>
        </w:tc>
      </w:tr>
      <w:tr w:rsidR="00412AF5" w:rsidRPr="00AD04B6" w14:paraId="5C7EAA7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07D89D" w14:textId="1749037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320DF50C" w14:textId="2691B3F2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£102.20</w:t>
            </w:r>
          </w:p>
        </w:tc>
      </w:tr>
      <w:tr w:rsidR="00412AF5" w:rsidRPr="00AD04B6" w14:paraId="5B6D208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5F9B83" w14:textId="4FA7E391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28DDAE1C" w14:textId="3EB11A90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£144.27</w:t>
            </w:r>
          </w:p>
        </w:tc>
      </w:tr>
      <w:tr w:rsidR="00412AF5" w:rsidRPr="00AD04B6" w14:paraId="038BCF76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856F94" w14:textId="71D466D9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0E162B67" w14:textId="2B54E360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£302.05</w:t>
            </w:r>
          </w:p>
        </w:tc>
      </w:tr>
    </w:tbl>
    <w:p w14:paraId="3296ADA2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522FFFF5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0DDD4C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31EFA8EB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7CDC555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67B49E0" w14:textId="6633080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2CDD11F" w14:textId="07DEE08B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£87.92</w:t>
            </w:r>
          </w:p>
        </w:tc>
      </w:tr>
      <w:tr w:rsidR="00412AF5" w:rsidRPr="00AD04B6" w14:paraId="61BE6A7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C21A6F" w14:textId="63172DD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507CE087" w14:textId="49100D66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£155.54</w:t>
            </w:r>
          </w:p>
        </w:tc>
      </w:tr>
      <w:tr w:rsidR="00412AF5" w:rsidRPr="00AD04B6" w14:paraId="2E0C87D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0745BF" w14:textId="1CD9B25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6F0BAD84" w14:textId="7745BA7C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£268.24</w:t>
            </w:r>
          </w:p>
        </w:tc>
      </w:tr>
      <w:tr w:rsidR="00412AF5" w:rsidRPr="00AD04B6" w14:paraId="61D026BC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C3B8FE" w14:textId="55AB11E6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3C9CAE1B" w14:textId="359A308F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£358.40</w:t>
            </w:r>
          </w:p>
        </w:tc>
      </w:tr>
    </w:tbl>
    <w:p w14:paraId="1601D325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788393D6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8289F6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55F3795C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058F0E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ACB7BA4" w14:textId="2AD0F4BB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B532902" w14:textId="0428868E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£91.83</w:t>
            </w:r>
          </w:p>
        </w:tc>
      </w:tr>
      <w:tr w:rsidR="00412AF5" w:rsidRPr="00AD04B6" w14:paraId="0757354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1E3963" w14:textId="76686A95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558C6DA5" w14:textId="1973A25D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£211.89</w:t>
            </w:r>
          </w:p>
        </w:tc>
      </w:tr>
      <w:tr w:rsidR="00412AF5" w:rsidRPr="00AD04B6" w14:paraId="5364C26B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A297B7" w14:textId="5B143C12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3A31B8C" w14:textId="108A01CC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£313.32</w:t>
            </w:r>
          </w:p>
        </w:tc>
      </w:tr>
      <w:tr w:rsidR="00412AF5" w:rsidRPr="00AD04B6" w14:paraId="1E10232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8366C0" w14:textId="7822571A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5B09B275" w14:textId="4516A378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£414.75</w:t>
            </w:r>
          </w:p>
        </w:tc>
      </w:tr>
    </w:tbl>
    <w:p w14:paraId="7B633203" w14:textId="77777777" w:rsidR="00412AF5" w:rsidRDefault="00412AF5" w:rsidP="003F1A05">
      <w:pPr>
        <w:ind w:right="-472"/>
        <w:rPr>
          <w:i/>
          <w:iCs/>
        </w:rPr>
      </w:pPr>
    </w:p>
    <w:p w14:paraId="4DC2E930" w14:textId="77777777" w:rsidR="00742145" w:rsidRDefault="00742145" w:rsidP="00412AF5">
      <w:pPr>
        <w:ind w:left="-567" w:right="-472"/>
        <w:rPr>
          <w:rFonts w:ascii="DM Sans" w:hAnsi="DM Sans"/>
        </w:rPr>
      </w:pPr>
    </w:p>
    <w:p w14:paraId="1790D928" w14:textId="4391DC72" w:rsidR="00412AF5" w:rsidRDefault="00412AF5" w:rsidP="00412AF5">
      <w:pPr>
        <w:ind w:left="-567" w:right="-472"/>
        <w:rPr>
          <w:rFonts w:ascii="DM Sans" w:hAnsi="DM Sans"/>
          <w:u w:val="single"/>
        </w:rPr>
      </w:pPr>
      <w:r>
        <w:rPr>
          <w:rFonts w:ascii="DM Sans" w:hAnsi="DM Sans"/>
        </w:rPr>
        <w:lastRenderedPageBreak/>
        <w:t xml:space="preserve">Standard, weekly costs </w:t>
      </w:r>
      <w:r w:rsidRPr="006548F9">
        <w:rPr>
          <w:rFonts w:ascii="DM Sans" w:hAnsi="DM Sans"/>
          <w:u w:val="single"/>
        </w:rPr>
        <w:t xml:space="preserve">with </w:t>
      </w:r>
      <w:r>
        <w:rPr>
          <w:rFonts w:ascii="DM Sans" w:hAnsi="DM Sans"/>
          <w:u w:val="single"/>
        </w:rPr>
        <w:t>30</w:t>
      </w:r>
      <w:r w:rsidRPr="006548F9">
        <w:rPr>
          <w:rFonts w:ascii="DM Sans" w:hAnsi="DM Sans"/>
          <w:u w:val="single"/>
        </w:rPr>
        <w:t xml:space="preserve"> hours Early Years Funding applied.</w:t>
      </w:r>
    </w:p>
    <w:p w14:paraId="47DBE1E5" w14:textId="77777777" w:rsidR="00412AF5" w:rsidRDefault="00412AF5" w:rsidP="00412AF5">
      <w:pPr>
        <w:ind w:left="-567" w:right="-472"/>
        <w:rPr>
          <w:rFonts w:ascii="DM Sans" w:hAnsi="DM Sans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568DF041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9742A2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50E40483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0DF24AFB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46BF36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2 days</w:t>
            </w:r>
          </w:p>
        </w:tc>
        <w:tc>
          <w:tcPr>
            <w:tcW w:w="4508" w:type="dxa"/>
          </w:tcPr>
          <w:p w14:paraId="1B224D0A" w14:textId="266106A8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£30.66</w:t>
            </w:r>
          </w:p>
        </w:tc>
      </w:tr>
      <w:tr w:rsidR="00412AF5" w:rsidRPr="00AD04B6" w14:paraId="48430BB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334A90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3 days</w:t>
            </w:r>
          </w:p>
        </w:tc>
        <w:tc>
          <w:tcPr>
            <w:tcW w:w="4508" w:type="dxa"/>
          </w:tcPr>
          <w:p w14:paraId="01C045D1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£45.99</w:t>
            </w:r>
          </w:p>
        </w:tc>
      </w:tr>
      <w:tr w:rsidR="00412AF5" w:rsidRPr="00AD04B6" w14:paraId="1FB3CEEA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243196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4 days</w:t>
            </w:r>
          </w:p>
        </w:tc>
        <w:tc>
          <w:tcPr>
            <w:tcW w:w="4508" w:type="dxa"/>
          </w:tcPr>
          <w:p w14:paraId="3A8F1F62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2661D880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15B874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12pm x 5 days</w:t>
            </w:r>
          </w:p>
        </w:tc>
        <w:tc>
          <w:tcPr>
            <w:tcW w:w="4508" w:type="dxa"/>
          </w:tcPr>
          <w:p w14:paraId="6C5224FC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£76.65</w:t>
            </w:r>
          </w:p>
        </w:tc>
      </w:tr>
    </w:tbl>
    <w:p w14:paraId="18B58AB7" w14:textId="77777777" w:rsidR="00412AF5" w:rsidRDefault="00412AF5" w:rsidP="00412AF5">
      <w:pPr>
        <w:ind w:left="-567" w:right="-472"/>
        <w:rPr>
          <w:rFonts w:ascii="DM Sans" w:hAnsi="DM Sans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0B0D4EFC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491972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56621004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75403B2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9BD1BF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2 days</w:t>
            </w:r>
          </w:p>
        </w:tc>
        <w:tc>
          <w:tcPr>
            <w:tcW w:w="4508" w:type="dxa"/>
          </w:tcPr>
          <w:p w14:paraId="2CCA48B5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£40.88</w:t>
            </w:r>
          </w:p>
        </w:tc>
      </w:tr>
      <w:tr w:rsidR="00412AF5" w:rsidRPr="00AD04B6" w14:paraId="4167A2A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1EA97E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3 days</w:t>
            </w:r>
          </w:p>
        </w:tc>
        <w:tc>
          <w:tcPr>
            <w:tcW w:w="4508" w:type="dxa"/>
          </w:tcPr>
          <w:p w14:paraId="3C591AD8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5CF65276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D83790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4 days</w:t>
            </w:r>
          </w:p>
        </w:tc>
        <w:tc>
          <w:tcPr>
            <w:tcW w:w="4508" w:type="dxa"/>
          </w:tcPr>
          <w:p w14:paraId="64D8670D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£87.92</w:t>
            </w:r>
          </w:p>
        </w:tc>
      </w:tr>
      <w:tr w:rsidR="00412AF5" w:rsidRPr="00AD04B6" w14:paraId="2E194A35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C6528E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>9am – 1pm x 5 days</w:t>
            </w:r>
          </w:p>
        </w:tc>
        <w:tc>
          <w:tcPr>
            <w:tcW w:w="4508" w:type="dxa"/>
          </w:tcPr>
          <w:p w14:paraId="0359FBB0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£102.20</w:t>
            </w:r>
          </w:p>
        </w:tc>
      </w:tr>
    </w:tbl>
    <w:p w14:paraId="0803DF0E" w14:textId="1962F8BB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76AF1BB0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86066B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1BB12A43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4F9B0E1C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C6167D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859944C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£61.32</w:t>
            </w:r>
          </w:p>
        </w:tc>
      </w:tr>
      <w:tr w:rsidR="00412AF5" w:rsidRPr="00AD04B6" w14:paraId="40800D1D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793499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6E37EB0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£91.83</w:t>
            </w:r>
          </w:p>
        </w:tc>
      </w:tr>
      <w:tr w:rsidR="00412AF5" w:rsidRPr="00AD04B6" w14:paraId="08957695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83EFF3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5F98EBA8" w14:textId="3D1DA478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£91.83</w:t>
            </w:r>
          </w:p>
        </w:tc>
      </w:tr>
      <w:tr w:rsidR="00412AF5" w:rsidRPr="00AD04B6" w14:paraId="02F54E2D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F2F0D7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3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B0E6995" w14:textId="4293940F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£153.30</w:t>
            </w:r>
          </w:p>
        </w:tc>
      </w:tr>
    </w:tbl>
    <w:p w14:paraId="4540F1B8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6E864E97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CAD2E3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3B094AC6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F14E65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81EDB1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60887C49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£71.40</w:t>
            </w:r>
          </w:p>
        </w:tc>
      </w:tr>
      <w:tr w:rsidR="00412AF5" w:rsidRPr="00AD04B6" w14:paraId="0562E676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D49D8D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6AACE1E4" w14:textId="77777777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£102.20</w:t>
            </w:r>
          </w:p>
        </w:tc>
      </w:tr>
      <w:tr w:rsidR="00412AF5" w:rsidRPr="00AD04B6" w14:paraId="0FB76F80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2FEF4B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4FFBF373" w14:textId="41A60E5A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£107.31</w:t>
            </w:r>
          </w:p>
        </w:tc>
      </w:tr>
      <w:tr w:rsidR="00412AF5" w:rsidRPr="00AD04B6" w14:paraId="62766DC8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3D4A7C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4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495F2760" w14:textId="35420AD3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£209.65</w:t>
            </w:r>
          </w:p>
        </w:tc>
      </w:tr>
    </w:tbl>
    <w:p w14:paraId="319337A7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386BABBA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1F819A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16BBA9BE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68C8BA11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A7BFE9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5F7A101B" w14:textId="433AC5F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£81.76</w:t>
            </w:r>
          </w:p>
        </w:tc>
      </w:tr>
      <w:tr w:rsidR="00412AF5" w:rsidRPr="00AD04B6" w14:paraId="726AF3C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970B58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789B21C1" w14:textId="0216E423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£112.42</w:t>
            </w:r>
          </w:p>
        </w:tc>
      </w:tr>
      <w:tr w:rsidR="00412AF5" w:rsidRPr="00AD04B6" w14:paraId="6E533854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180812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10FA531D" w14:textId="33C75BBB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£175.84</w:t>
            </w:r>
          </w:p>
        </w:tc>
      </w:tr>
      <w:tr w:rsidR="00412AF5" w:rsidRPr="00AD04B6" w14:paraId="174DB0EE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A4E295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 w:rsidRPr="00AD04B6">
              <w:rPr>
                <w:rFonts w:ascii="DM Sans" w:hAnsi="DM Sans"/>
                <w:b w:val="0"/>
                <w:bCs w:val="0"/>
              </w:rPr>
              <w:t xml:space="preserve">9am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15952F8B" w14:textId="399C1466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£266.00</w:t>
            </w:r>
          </w:p>
        </w:tc>
      </w:tr>
    </w:tbl>
    <w:p w14:paraId="11AC6EB3" w14:textId="77777777" w:rsidR="00412AF5" w:rsidRDefault="00412AF5" w:rsidP="003F1A05">
      <w:pPr>
        <w:ind w:right="-472"/>
        <w:rPr>
          <w:i/>
          <w:i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AF5" w:rsidRPr="00AD04B6" w14:paraId="1A7245BA" w14:textId="77777777" w:rsidTr="009E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8BD31D" w14:textId="77777777" w:rsidR="00412AF5" w:rsidRPr="00AD04B6" w:rsidRDefault="00412AF5" w:rsidP="009E22AC">
            <w:pPr>
              <w:ind w:right="-472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3-4 Years Old</w:t>
            </w:r>
          </w:p>
        </w:tc>
        <w:tc>
          <w:tcPr>
            <w:tcW w:w="4508" w:type="dxa"/>
          </w:tcPr>
          <w:p w14:paraId="632EEE21" w14:textId="77777777" w:rsidR="00412AF5" w:rsidRPr="00AD04B6" w:rsidRDefault="00412AF5" w:rsidP="009E22AC">
            <w:pPr>
              <w:ind w:right="-4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</w:rPr>
            </w:pPr>
          </w:p>
        </w:tc>
      </w:tr>
      <w:tr w:rsidR="00412AF5" w:rsidRPr="00AD04B6" w14:paraId="7B126F48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E9ACF7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2 days</w:t>
            </w:r>
          </w:p>
        </w:tc>
        <w:tc>
          <w:tcPr>
            <w:tcW w:w="4508" w:type="dxa"/>
          </w:tcPr>
          <w:p w14:paraId="1B9D42A5" w14:textId="77777777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£91.83</w:t>
            </w:r>
          </w:p>
        </w:tc>
      </w:tr>
      <w:tr w:rsidR="00412AF5" w:rsidRPr="00AD04B6" w14:paraId="39D59DDA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4417F8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3 days</w:t>
            </w:r>
          </w:p>
        </w:tc>
        <w:tc>
          <w:tcPr>
            <w:tcW w:w="4508" w:type="dxa"/>
          </w:tcPr>
          <w:p w14:paraId="08582D7C" w14:textId="27449118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£137.97</w:t>
            </w:r>
          </w:p>
        </w:tc>
      </w:tr>
      <w:tr w:rsidR="00412AF5" w:rsidRPr="00AD04B6" w14:paraId="2560B949" w14:textId="77777777" w:rsidTr="009E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1589B0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4 days</w:t>
            </w:r>
          </w:p>
        </w:tc>
        <w:tc>
          <w:tcPr>
            <w:tcW w:w="4508" w:type="dxa"/>
          </w:tcPr>
          <w:p w14:paraId="7C500870" w14:textId="1653C8A1" w:rsidR="00412AF5" w:rsidRPr="00AD04B6" w:rsidRDefault="00412AF5" w:rsidP="009E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£220.92</w:t>
            </w:r>
          </w:p>
        </w:tc>
      </w:tr>
      <w:tr w:rsidR="00412AF5" w:rsidRPr="00AD04B6" w14:paraId="76D850A7" w14:textId="77777777" w:rsidTr="009E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B0DE18" w14:textId="77777777" w:rsidR="00412AF5" w:rsidRPr="00AD04B6" w:rsidRDefault="00412AF5" w:rsidP="009E22AC">
            <w:pPr>
              <w:ind w:right="-472"/>
              <w:rPr>
                <w:rFonts w:ascii="DM Sans" w:hAnsi="DM Sans"/>
                <w:b w:val="0"/>
                <w:bCs w:val="0"/>
              </w:rPr>
            </w:pPr>
            <w:r>
              <w:rPr>
                <w:rFonts w:ascii="DM Sans" w:hAnsi="DM Sans"/>
                <w:b w:val="0"/>
                <w:bCs w:val="0"/>
              </w:rPr>
              <w:t>8</w:t>
            </w:r>
            <w:r w:rsidRPr="00AD04B6">
              <w:rPr>
                <w:rFonts w:ascii="DM Sans" w:hAnsi="DM Sans"/>
                <w:b w:val="0"/>
                <w:bCs w:val="0"/>
              </w:rPr>
              <w:t xml:space="preserve">am – </w:t>
            </w:r>
            <w:r>
              <w:rPr>
                <w:rFonts w:ascii="DM Sans" w:hAnsi="DM Sans"/>
                <w:b w:val="0"/>
                <w:bCs w:val="0"/>
              </w:rPr>
              <w:t>5</w:t>
            </w:r>
            <w:r w:rsidRPr="00AD04B6">
              <w:rPr>
                <w:rFonts w:ascii="DM Sans" w:hAnsi="DM Sans"/>
                <w:b w:val="0"/>
                <w:bCs w:val="0"/>
              </w:rPr>
              <w:t>pm x 5 days</w:t>
            </w:r>
          </w:p>
        </w:tc>
        <w:tc>
          <w:tcPr>
            <w:tcW w:w="4508" w:type="dxa"/>
          </w:tcPr>
          <w:p w14:paraId="3E44F784" w14:textId="75BE085D" w:rsidR="00412AF5" w:rsidRPr="00AD04B6" w:rsidRDefault="00412AF5" w:rsidP="009E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color w:val="000000"/>
                <w:sz w:val="28"/>
                <w:szCs w:val="28"/>
              </w:rPr>
            </w:pPr>
            <w:r>
              <w:rPr>
                <w:rFonts w:ascii="Aptos Display" w:hAnsi="Aptos Display"/>
                <w:color w:val="000000"/>
                <w:sz w:val="28"/>
                <w:szCs w:val="28"/>
              </w:rPr>
              <w:t>£322.35</w:t>
            </w:r>
          </w:p>
        </w:tc>
      </w:tr>
    </w:tbl>
    <w:p w14:paraId="41794654" w14:textId="77777777" w:rsidR="00412AF5" w:rsidRPr="00FD65A9" w:rsidRDefault="00412AF5" w:rsidP="003F1A05">
      <w:pPr>
        <w:ind w:right="-472"/>
        <w:rPr>
          <w:i/>
          <w:iCs/>
        </w:rPr>
      </w:pPr>
    </w:p>
    <w:sectPr w:rsidR="00412AF5" w:rsidRPr="00FD65A9" w:rsidSect="00473C75">
      <w:headerReference w:type="default" r:id="rId8"/>
      <w:pgSz w:w="11906" w:h="16838"/>
      <w:pgMar w:top="20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9BBD" w14:textId="77777777" w:rsidR="00283775" w:rsidRDefault="00283775" w:rsidP="0061106A">
      <w:r>
        <w:separator/>
      </w:r>
    </w:p>
  </w:endnote>
  <w:endnote w:type="continuationSeparator" w:id="0">
    <w:p w14:paraId="7BCA4672" w14:textId="77777777" w:rsidR="00283775" w:rsidRDefault="00283775" w:rsidP="0061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57135" w14:textId="77777777" w:rsidR="00283775" w:rsidRDefault="00283775" w:rsidP="0061106A">
      <w:r>
        <w:separator/>
      </w:r>
    </w:p>
  </w:footnote>
  <w:footnote w:type="continuationSeparator" w:id="0">
    <w:p w14:paraId="4069F1E9" w14:textId="77777777" w:rsidR="00283775" w:rsidRDefault="00283775" w:rsidP="0061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9A02" w14:textId="5D5A5033" w:rsidR="0061106A" w:rsidRDefault="00EA516B">
    <w:pPr>
      <w:pStyle w:val="Header"/>
    </w:pPr>
    <w:r w:rsidRPr="00473C7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8E948B" wp14:editId="4D6FE4D3">
              <wp:simplePos x="0" y="0"/>
              <wp:positionH relativeFrom="margin">
                <wp:posOffset>1498600</wp:posOffset>
              </wp:positionH>
              <wp:positionV relativeFrom="paragraph">
                <wp:posOffset>-251460</wp:posOffset>
              </wp:positionV>
              <wp:extent cx="5255260" cy="774700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260" cy="774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4062F" w14:textId="72218F81" w:rsidR="00EA516B" w:rsidRDefault="00EA516B" w:rsidP="00EA516B">
                          <w:pP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>Office:</w:t>
                          </w:r>
                          <w:r w:rsidR="0004523A" w:rsidRPr="00C83A81"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 020</w:t>
                          </w:r>
                          <w:r w:rsidR="00742145"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 836</w:t>
                          </w:r>
                          <w:r w:rsidR="0004523A" w:rsidRPr="00C83A81">
                            <w:rPr>
                              <w:rFonts w:ascii="DM Sans" w:hAnsi="DM Sans"/>
                              <w:color w:val="FFFFFF" w:themeColor="background1"/>
                            </w:rPr>
                            <w:t>0</w:t>
                          </w:r>
                          <w:r w:rsidR="00742145"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 00</w:t>
                          </w:r>
                          <w:r w:rsidR="0004523A" w:rsidRPr="00C83A81">
                            <w:rPr>
                              <w:rFonts w:ascii="DM Sans" w:hAnsi="DM Sans"/>
                              <w:color w:val="FFFFFF" w:themeColor="background1"/>
                            </w:rPr>
                            <w:t>22</w:t>
                          </w:r>
                          <w: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  <w:tab/>
                          </w:r>
                          <w:r w:rsidRPr="00EA516B">
                            <w:rPr>
                              <w:rFonts w:ascii="DM Sans" w:hAnsi="DM Sans"/>
                              <w:color w:val="FFFFFF" w:themeColor="background1"/>
                            </w:rPr>
                            <w:t>Email: info@leapfrognursery.org</w:t>
                          </w:r>
                          <w:r w:rsidRPr="00EA516B">
                            <w:rPr>
                              <w:rFonts w:ascii="DM Sans" w:hAnsi="DM Sans"/>
                              <w:color w:val="FFFFFF" w:themeColor="background1"/>
                            </w:rPr>
                            <w:tab/>
                          </w:r>
                        </w:p>
                        <w:p w14:paraId="17B71A83" w14:textId="5C789F8F" w:rsidR="00EA516B" w:rsidRDefault="00EA516B" w:rsidP="00EA516B">
                          <w:pPr>
                            <w:rPr>
                              <w:rFonts w:ascii="DM Sans" w:hAnsi="DM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Grange Park: 020 8360 0088 </w:t>
                          </w:r>
                        </w:p>
                        <w:p w14:paraId="451D5D59" w14:textId="16684C63" w:rsidR="00EA516B" w:rsidRDefault="00EA516B" w:rsidP="00EA516B">
                          <w:pPr>
                            <w:rPr>
                              <w:rFonts w:ascii="DM Sans" w:hAnsi="DM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 xml:space="preserve">Church Hill: 020 8886 4388 </w:t>
                          </w: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ab/>
                            <w:t>Web: www.leapfrognurseryschool.co.uk</w:t>
                          </w:r>
                        </w:p>
                        <w:p w14:paraId="0729C044" w14:textId="304E40EC" w:rsidR="0004523A" w:rsidRPr="00C83A81" w:rsidRDefault="00EA516B" w:rsidP="00EA516B">
                          <w:pPr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</w:pPr>
                          <w:r>
                            <w:rPr>
                              <w:rFonts w:ascii="DM Sans" w:hAnsi="DM Sans"/>
                              <w:color w:val="FFFFFF" w:themeColor="background1"/>
                            </w:rPr>
                            <w:t>Compton Road: 020 8882 0060</w:t>
                          </w:r>
                        </w:p>
                        <w:p w14:paraId="67C1B69C" w14:textId="0F4F40F1" w:rsidR="0004523A" w:rsidRPr="00C83A81" w:rsidRDefault="0004523A" w:rsidP="00C83A81">
                          <w:pPr>
                            <w:jc w:val="right"/>
                            <w:rPr>
                              <w:rFonts w:ascii="DM Sans" w:hAnsi="DM Sans"/>
                              <w:i/>
                              <w:i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E948B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6" type="#_x0000_t202" style="position:absolute;margin-left:118pt;margin-top:-19.8pt;width:413.8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" filled="f" stroked="f">
              <v:textbox inset="0,0,0,0">
                <w:txbxContent>
                  <w:p w14:paraId="7864062F" w14:textId="72218F81" w:rsidR="00EA516B" w:rsidRDefault="00EA516B" w:rsidP="00EA516B">
                    <w:pP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>Office:</w:t>
                    </w:r>
                    <w:r w:rsidR="0004523A" w:rsidRPr="00C83A81">
                      <w:rPr>
                        <w:rFonts w:ascii="DM Sans" w:hAnsi="DM Sans"/>
                        <w:color w:val="FFFFFF" w:themeColor="background1"/>
                      </w:rPr>
                      <w:t xml:space="preserve"> 020</w:t>
                    </w:r>
                    <w:r w:rsidR="00742145">
                      <w:rPr>
                        <w:rFonts w:ascii="DM Sans" w:hAnsi="DM Sans"/>
                        <w:color w:val="FFFFFF" w:themeColor="background1"/>
                      </w:rPr>
                      <w:t xml:space="preserve"> 836</w:t>
                    </w:r>
                    <w:r w:rsidR="0004523A" w:rsidRPr="00C83A81">
                      <w:rPr>
                        <w:rFonts w:ascii="DM Sans" w:hAnsi="DM Sans"/>
                        <w:color w:val="FFFFFF" w:themeColor="background1"/>
                      </w:rPr>
                      <w:t>0</w:t>
                    </w:r>
                    <w:r w:rsidR="00742145">
                      <w:rPr>
                        <w:rFonts w:ascii="DM Sans" w:hAnsi="DM Sans"/>
                        <w:color w:val="FFFFFF" w:themeColor="background1"/>
                      </w:rPr>
                      <w:t xml:space="preserve"> 00</w:t>
                    </w:r>
                    <w:r w:rsidR="0004523A" w:rsidRPr="00C83A81">
                      <w:rPr>
                        <w:rFonts w:ascii="DM Sans" w:hAnsi="DM Sans"/>
                        <w:color w:val="FFFFFF" w:themeColor="background1"/>
                      </w:rPr>
                      <w:t>22</w:t>
                    </w:r>
                    <w: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  <w:tab/>
                    </w:r>
                    <w: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  <w:tab/>
                    </w:r>
                    <w:r w:rsidRPr="00EA516B">
                      <w:rPr>
                        <w:rFonts w:ascii="DM Sans" w:hAnsi="DM Sans"/>
                        <w:color w:val="FFFFFF" w:themeColor="background1"/>
                      </w:rPr>
                      <w:t>Email: info@leapfrognursery.org</w:t>
                    </w:r>
                    <w:r w:rsidRPr="00EA516B">
                      <w:rPr>
                        <w:rFonts w:ascii="DM Sans" w:hAnsi="DM Sans"/>
                        <w:color w:val="FFFFFF" w:themeColor="background1"/>
                      </w:rPr>
                      <w:tab/>
                    </w:r>
                  </w:p>
                  <w:p w14:paraId="17B71A83" w14:textId="5C789F8F" w:rsidR="00EA516B" w:rsidRDefault="00EA516B" w:rsidP="00EA516B">
                    <w:pPr>
                      <w:rPr>
                        <w:rFonts w:ascii="DM Sans" w:hAnsi="DM Sans"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 xml:space="preserve">Grange Park: 020 8360 0088 </w:t>
                    </w:r>
                  </w:p>
                  <w:p w14:paraId="451D5D59" w14:textId="16684C63" w:rsidR="00EA516B" w:rsidRDefault="00EA516B" w:rsidP="00EA516B">
                    <w:pPr>
                      <w:rPr>
                        <w:rFonts w:ascii="DM Sans" w:hAnsi="DM Sans"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 xml:space="preserve">Church Hill: 020 8886 4388 </w:t>
                    </w:r>
                    <w:r>
                      <w:rPr>
                        <w:rFonts w:ascii="DM Sans" w:hAnsi="DM Sans"/>
                        <w:color w:val="FFFFFF" w:themeColor="background1"/>
                      </w:rPr>
                      <w:tab/>
                      <w:t>Web: www.leapfrognurseryschool.co.uk</w:t>
                    </w:r>
                  </w:p>
                  <w:p w14:paraId="0729C044" w14:textId="304E40EC" w:rsidR="0004523A" w:rsidRPr="00C83A81" w:rsidRDefault="00EA516B" w:rsidP="00EA516B">
                    <w:pPr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</w:pPr>
                    <w:r>
                      <w:rPr>
                        <w:rFonts w:ascii="DM Sans" w:hAnsi="DM Sans"/>
                        <w:color w:val="FFFFFF" w:themeColor="background1"/>
                      </w:rPr>
                      <w:t>Compton Road: 020 8882 0060</w:t>
                    </w:r>
                  </w:p>
                  <w:p w14:paraId="67C1B69C" w14:textId="0F4F40F1" w:rsidR="0004523A" w:rsidRPr="00C83A81" w:rsidRDefault="0004523A" w:rsidP="00C83A81">
                    <w:pPr>
                      <w:jc w:val="right"/>
                      <w:rPr>
                        <w:rFonts w:ascii="DM Sans" w:hAnsi="DM Sans"/>
                        <w:i/>
                        <w:iCs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638A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45F26" wp14:editId="707A9E7E">
              <wp:simplePos x="0" y="0"/>
              <wp:positionH relativeFrom="column">
                <wp:posOffset>-952500</wp:posOffset>
              </wp:positionH>
              <wp:positionV relativeFrom="paragraph">
                <wp:posOffset>-576580</wp:posOffset>
              </wp:positionV>
              <wp:extent cx="7604760" cy="1308100"/>
              <wp:effectExtent l="0" t="0" r="2540" b="0"/>
              <wp:wrapNone/>
              <wp:docPr id="3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30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09333" h="511093">
                            <a:moveTo>
                              <a:pt x="0" y="0"/>
                            </a:moveTo>
                            <a:lnTo>
                              <a:pt x="2709333" y="0"/>
                            </a:lnTo>
                            <a:lnTo>
                              <a:pt x="2709333" y="511093"/>
                            </a:lnTo>
                            <a:lnTo>
                              <a:pt x="0" y="511093"/>
                            </a:lnTo>
                            <a:close/>
                          </a:path>
                        </a:pathLst>
                      </a:custGeom>
                      <a:solidFill>
                        <a:srgbClr val="515504"/>
                      </a:solid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3C4D76" id="Freeform 1" o:spid="_x0000_s1026" style="position:absolute;margin-left:-75pt;margin-top:-45.4pt;width:598.8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09333,5110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" path="m,l2709333,r,511093l,511093,,xe" fillcolor="#515504" stroked="f">
              <v:path arrowok="t"/>
            </v:shape>
          </w:pict>
        </mc:Fallback>
      </mc:AlternateContent>
    </w:r>
    <w:r w:rsidR="0004523A">
      <w:rPr>
        <w:noProof/>
      </w:rPr>
      <w:drawing>
        <wp:anchor distT="0" distB="0" distL="114300" distR="114300" simplePos="0" relativeHeight="251660288" behindDoc="0" locked="0" layoutInCell="1" allowOverlap="1" wp14:anchorId="1C0A0E4E" wp14:editId="57029AEB">
          <wp:simplePos x="0" y="0"/>
          <wp:positionH relativeFrom="column">
            <wp:posOffset>-395556</wp:posOffset>
          </wp:positionH>
          <wp:positionV relativeFrom="paragraph">
            <wp:posOffset>-343730</wp:posOffset>
          </wp:positionV>
          <wp:extent cx="1415562" cy="871270"/>
          <wp:effectExtent l="0" t="0" r="0" b="5080"/>
          <wp:wrapNone/>
          <wp:docPr id="174677806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77806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562" cy="87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A9"/>
    <w:rsid w:val="00013385"/>
    <w:rsid w:val="0004523A"/>
    <w:rsid w:val="001110F3"/>
    <w:rsid w:val="001638A0"/>
    <w:rsid w:val="00181FE1"/>
    <w:rsid w:val="0023278F"/>
    <w:rsid w:val="00240C6E"/>
    <w:rsid w:val="00255BC2"/>
    <w:rsid w:val="00283775"/>
    <w:rsid w:val="003F1A05"/>
    <w:rsid w:val="00412AF5"/>
    <w:rsid w:val="00453692"/>
    <w:rsid w:val="00473C75"/>
    <w:rsid w:val="004A6005"/>
    <w:rsid w:val="00572B3F"/>
    <w:rsid w:val="00597751"/>
    <w:rsid w:val="0061106A"/>
    <w:rsid w:val="00651996"/>
    <w:rsid w:val="006548F9"/>
    <w:rsid w:val="0067762E"/>
    <w:rsid w:val="006F2C13"/>
    <w:rsid w:val="00706A6F"/>
    <w:rsid w:val="00742145"/>
    <w:rsid w:val="008B286A"/>
    <w:rsid w:val="008B4F2A"/>
    <w:rsid w:val="00AD04B6"/>
    <w:rsid w:val="00C83A81"/>
    <w:rsid w:val="00D70D42"/>
    <w:rsid w:val="00D869A3"/>
    <w:rsid w:val="00DE0AB1"/>
    <w:rsid w:val="00E23DD6"/>
    <w:rsid w:val="00EA516B"/>
    <w:rsid w:val="00FD65A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CF07"/>
  <w15:chartTrackingRefBased/>
  <w15:docId w15:val="{8F0BA700-1A88-614B-8385-33680AD7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06A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06A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06A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06A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06A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06A"/>
    <w:pPr>
      <w:pBdr>
        <w:bottom w:val="single" w:sz="4" w:space="2" w:color="F6C5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06A"/>
    <w:pPr>
      <w:pBdr>
        <w:bottom w:val="dotted" w:sz="4" w:space="2" w:color="F1A9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06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06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06A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06A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06A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06A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06A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06A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106A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06A"/>
    <w:pPr>
      <w:pBdr>
        <w:bottom w:val="dotted" w:sz="8" w:space="10" w:color="E9713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340D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1106A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1106A"/>
    <w:rPr>
      <w:i/>
      <w:iCs/>
      <w:color w:val="BF4E1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1106A"/>
    <w:rPr>
      <w:color w:val="BF4E14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106A"/>
    <w:pPr>
      <w:ind w:left="720"/>
      <w:contextualSpacing/>
    </w:pPr>
  </w:style>
  <w:style w:type="character" w:styleId="IntenseEmphasis">
    <w:name w:val="Intense Emphasis"/>
    <w:uiPriority w:val="21"/>
    <w:qFormat/>
    <w:rsid w:val="0061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06A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06A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IntenseReference">
    <w:name w:val="Intense Reference"/>
    <w:uiPriority w:val="32"/>
    <w:qFormat/>
    <w:rsid w:val="0061106A"/>
    <w:rPr>
      <w:b/>
      <w:bCs/>
      <w:i/>
      <w:iCs/>
      <w:smallCaps/>
      <w:color w:val="E97132" w:themeColor="accent2"/>
      <w:u w:color="E97132" w:themeColor="accent2"/>
    </w:rPr>
  </w:style>
  <w:style w:type="paragraph" w:styleId="Header">
    <w:name w:val="header"/>
    <w:basedOn w:val="Normal"/>
    <w:link w:val="HeaderChar"/>
    <w:uiPriority w:val="99"/>
    <w:unhideWhenUsed/>
    <w:rsid w:val="00611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06A"/>
  </w:style>
  <w:style w:type="paragraph" w:styleId="Footer">
    <w:name w:val="footer"/>
    <w:basedOn w:val="Normal"/>
    <w:link w:val="FooterChar"/>
    <w:uiPriority w:val="99"/>
    <w:unhideWhenUsed/>
    <w:rsid w:val="00611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6A"/>
  </w:style>
  <w:style w:type="paragraph" w:styleId="Caption">
    <w:name w:val="caption"/>
    <w:basedOn w:val="Normal"/>
    <w:next w:val="Normal"/>
    <w:uiPriority w:val="35"/>
    <w:semiHidden/>
    <w:unhideWhenUsed/>
    <w:qFormat/>
    <w:rsid w:val="0061106A"/>
    <w:rPr>
      <w:b/>
      <w:bCs/>
      <w:color w:val="BF4E14" w:themeColor="accent2" w:themeShade="BF"/>
      <w:sz w:val="18"/>
      <w:szCs w:val="18"/>
    </w:rPr>
  </w:style>
  <w:style w:type="character" w:styleId="Strong">
    <w:name w:val="Strong"/>
    <w:uiPriority w:val="22"/>
    <w:qFormat/>
    <w:rsid w:val="0061106A"/>
    <w:rPr>
      <w:b/>
      <w:bCs/>
      <w:spacing w:val="0"/>
    </w:rPr>
  </w:style>
  <w:style w:type="character" w:styleId="Emphasis">
    <w:name w:val="Emphasis"/>
    <w:uiPriority w:val="20"/>
    <w:qFormat/>
    <w:rsid w:val="0061106A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61106A"/>
  </w:style>
  <w:style w:type="character" w:customStyle="1" w:styleId="NoSpacingChar">
    <w:name w:val="No Spacing Char"/>
    <w:basedOn w:val="DefaultParagraphFont"/>
    <w:link w:val="NoSpacing"/>
    <w:uiPriority w:val="1"/>
    <w:rsid w:val="0061106A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61106A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leReference">
    <w:name w:val="Subtle Reference"/>
    <w:uiPriority w:val="31"/>
    <w:qFormat/>
    <w:rsid w:val="0061106A"/>
    <w:rPr>
      <w:i/>
      <w:iCs/>
      <w:smallCaps/>
      <w:color w:val="E97132" w:themeColor="accent2"/>
      <w:u w:color="E97132" w:themeColor="accent2"/>
    </w:rPr>
  </w:style>
  <w:style w:type="character" w:styleId="BookTitle">
    <w:name w:val="Book Title"/>
    <w:uiPriority w:val="33"/>
    <w:qFormat/>
    <w:rsid w:val="0061106A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06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52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D65A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FD65A9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">
    <w:name w:val="Grid Table 4"/>
    <w:basedOn w:val="TableNormal"/>
    <w:uiPriority w:val="49"/>
    <w:rsid w:val="003F1A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A51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ldcarechoice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vincent/Library/Group%20Containers/UBF8T346G9.Office/User%20Content.localized/Templates.localized/Leapfro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552AA-4A7A-F746-9D6C-862F2AD2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Leapfrog Letterhead.dotx</Template>
  <TotalTime>81</TotalTime>
  <Pages>7</Pages>
  <Words>1372</Words>
  <Characters>5008</Characters>
  <Application>Microsoft Office Word</Application>
  <DocSecurity>0</DocSecurity>
  <Lines>556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Vincent</dc:creator>
  <cp:keywords/>
  <dc:description/>
  <cp:lastModifiedBy>Nicola Ellwood</cp:lastModifiedBy>
  <cp:revision>5</cp:revision>
  <cp:lastPrinted>2025-01-22T11:44:00Z</cp:lastPrinted>
  <dcterms:created xsi:type="dcterms:W3CDTF">2025-01-10T13:33:00Z</dcterms:created>
  <dcterms:modified xsi:type="dcterms:W3CDTF">2025-01-27T12:47:00Z</dcterms:modified>
</cp:coreProperties>
</file>